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EC" w:rsidRPr="006B1C09" w:rsidRDefault="00035F7B" w:rsidP="00C634EC">
      <w:pPr>
        <w:pStyle w:val="Bezriadkovania"/>
        <w:ind w:left="2127" w:firstLine="709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6B1C09">
        <w:rPr>
          <w:rFonts w:ascii="Arial" w:hAnsi="Arial" w:cs="Arial"/>
          <w:noProof/>
          <w:color w:val="auto"/>
          <w:sz w:val="24"/>
          <w:szCs w:val="24"/>
          <w:lang w:eastAsia="sk-SK"/>
        </w:rPr>
        <w:pict>
          <v:rect id="Rectangle 151" o:spid="_x0000_s1026" style="position:absolute;left:0;text-align:left;margin-left:0;margin-top:0;width:80.2pt;height:867.9pt;z-index:251661312;visibility:visible;mso-left-percent:830;mso-position-horizontal-relative:page;mso-position-vertical:center;mso-position-vertical-relative:page;mso-left-percent:83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" o:allowincell="f" filled="f" stroked="f" strokecolor="black [3213]">
            <v:textbox style="layout-flow:vertical" inset="3.6pt,54pt,3.6pt,54pt">
              <w:txbxContent>
                <w:p w:rsidR="008D0636" w:rsidRDefault="00035F7B" w:rsidP="00DD452E">
                  <w:pPr>
                    <w:pStyle w:val="Adresaodosielatea1"/>
                    <w:jc w:val="center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rFonts w:asciiTheme="majorHAnsi" w:eastAsiaTheme="majorEastAsia" w:hAnsiTheme="majorHAnsi" w:cstheme="majorBidi"/>
                        <w:b/>
                        <w:caps/>
                        <w:color w:val="auto"/>
                        <w:sz w:val="36"/>
                        <w:szCs w:val="36"/>
                      </w:rPr>
                      <w:id w:val="628364112"/>
                      <w:dataBinding w:prefixMappings="xmlns:ns0='http://schemas.openxmlformats.org/officeDocument/2006/extended-properties'" w:xpath="/ns0:Properties[1]/ns0:Company[1]" w:storeItemID="{6668398D-A668-4E3E-A5EB-62B293D839F1}"/>
                      <w:text/>
                    </w:sdtPr>
                    <w:sdtContent>
                      <w:r w:rsidR="006B1C09"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auto"/>
                          <w:sz w:val="36"/>
                          <w:szCs w:val="36"/>
                        </w:rPr>
                        <w:t>Rtaurant gurman spol s r.o.(www.restaurantgurman.sk)</w:t>
                      </w:r>
                    </w:sdtContent>
                  </w:sdt>
                  <w:sdt>
                    <w:sdtPr>
                      <w:rPr>
                        <w:b/>
                        <w:color w:val="auto"/>
                        <w:sz w:val="32"/>
                        <w:szCs w:val="32"/>
                      </w:rPr>
                      <w:id w:val="800577466"/>
                      <w:dataBinding w:prefixMappings="xmlns:ns0='http://schemas.microsoft.com/office/2006/coverPageProps'" w:xpath="/ns0:CoverPageProperties[1]/ns0:CompanyAddress[1]" w:storeItemID="{55AF091B-3C7A-41E3-B477-F2FDAA23CFDA}"/>
                      <w:text w:multiLine="1"/>
                    </w:sdtPr>
                    <w:sdtContent>
                      <w:r w:rsidR="006B1C09">
                        <w:rPr>
                          <w:b/>
                          <w:color w:val="auto"/>
                          <w:sz w:val="32"/>
                          <w:szCs w:val="32"/>
                        </w:rPr>
                        <w:t xml:space="preserve">    </w:t>
                      </w:r>
                      <w:r w:rsidR="006B1C09">
                        <w:rPr>
                          <w:b/>
                          <w:color w:val="auto"/>
                          <w:sz w:val="32"/>
                          <w:szCs w:val="32"/>
                        </w:rPr>
                        <w:br/>
                        <w:t xml:space="preserve">cena denneho menu 3,4 € s polievkou,bez polievky 3,1€,prílohy:zemiaky,hranolky,ryža 1,10 a šalát,cvikla rska omáčka, kečeup, uhorka ......... 0,50€ </w:t>
                      </w:r>
                      <w:r w:rsidR="006B1C09">
                        <w:rPr>
                          <w:b/>
                          <w:color w:val="auto"/>
                          <w:sz w:val="32"/>
                          <w:szCs w:val="32"/>
                        </w:rPr>
                        <w:br/>
                        <w:t>Objednávky príjmame na tel.čísle: 033 / 6422234, 0911 295 607  najneskôr do 9,30 hod.</w:t>
                      </w:r>
                    </w:sdtContent>
                  </w:sdt>
                  <w:r w:rsidR="008D0636">
                    <w:rPr>
                      <w:sz w:val="16"/>
                      <w:szCs w:val="16"/>
                    </w:rPr>
                    <w:sym w:font="Wingdings 2" w:char="F097"/>
                  </w:r>
                </w:p>
                <w:p w:rsidR="008D0636" w:rsidRPr="00864F61" w:rsidRDefault="008D0636" w:rsidP="00864F61">
                  <w:pPr>
                    <w:pStyle w:val="Adresaodosielatea1"/>
                    <w:jc w:val="center"/>
                    <w:rPr>
                      <w:rFonts w:asciiTheme="majorHAnsi" w:eastAsiaTheme="majorEastAsia" w:hAnsiTheme="majorHAnsi" w:cstheme="majorBidi"/>
                      <w:caps/>
                      <w:sz w:val="44"/>
                      <w:szCs w:val="44"/>
                    </w:rPr>
                  </w:pPr>
                </w:p>
              </w:txbxContent>
            </v:textbox>
            <w10:wrap anchorx="page" anchory="page"/>
          </v:rect>
        </w:pict>
      </w:r>
      <w:r w:rsidRPr="006B1C09">
        <w:rPr>
          <w:rFonts w:ascii="Arial" w:hAnsi="Arial" w:cs="Arial"/>
          <w:noProof/>
          <w:color w:val="auto"/>
          <w:sz w:val="24"/>
          <w:szCs w:val="24"/>
          <w:lang w:eastAsia="sk-SK"/>
        </w:rPr>
        <w:pict>
          <v:group id="Group 146" o:spid="_x0000_s1037" style="position:absolute;left:0;text-align:left;margin-left:0;margin-top:0;width:99.8pt;height:806.65pt;z-index:251660288;mso-left-percent:800;mso-wrap-distance-left:18pt;mso-position-horizontal-relative:page;mso-position-vertical:center;mso-position-vertical-relative:page;mso-left-percent:800" coordorigin="9540,45" coordsize="1996,16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">
            <v:rect id="Rectangle 147" o:spid="_x0000_s1027" style="position:absolute;left:9857;top:45;width:1512;height:16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897cMA&#10;AADaAAAADwAAAGRycy9kb3ducmV2LnhtbESP3YrCMBSE7xd8h3AE79ZU0UWqUUQUvHBl/XmAY3Ns&#10;i81JSaKt+/RGWNjLYWa+YWaL1lTiQc6XlhUM+gkI4szqknMF59PmcwLCB2SNlWVS8CQPi3nnY4ap&#10;tg0f6HEMuYgQ9ikqKEKoUyl9VpBB37c1cfSu1hkMUbpcaodNhJtKDpPkSxosOS4UWNOqoOx2vBsF&#10;602221Y/43O4NO6+/L3Z72Y/UqrXbZdTEIHa8B/+a2+1ghG8r8Qb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897cMAAADaAAAADwAAAAAAAAAAAAAAAACYAgAAZHJzL2Rv&#10;d25yZXYueG1sUEsFBgAAAAAEAAQA9QAAAIgDAAAAAA==&#10;" fillcolor="#feb686 [1940]" stroked="f" strokecolor="#bfb675">
              <v:fill color2="#fe8637 [3204]" rotate="t" angle="90" focus="100%" type="gradient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8" o:spid="_x0000_s1028" type="#_x0000_t32" style="position:absolute;left:9540;top:4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dxKsQAAADaAAAADwAAAGRycy9kb3ducmV2LnhtbESPT2vCQBTE70K/w/IEb2ajYmnTrNII&#10;gieLtlS8PbKvSdrs25Dd/PHbd4VCj8PM/IZJt6OpRU+tqywrWEQxCOLc6ooLBR/v+/kTCOeRNdaW&#10;ScGNHGw3D5MUE20HPlF/9oUIEHYJKii9bxIpXV6SQRfZhjh4X7Y16INsC6lbHALc1HIZx4/SYMVh&#10;ocSGdiXlP+fOKMiy53hnv81wNZ3ff75lq+PlyErNpuPrCwhPo/8P/7UPWsEa7lfCDZ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t3EqxAAAANoAAAAPAAAAAAAAAAAA&#10;AAAAAKECAABkcnMvZG93bnJldi54bWxQSwUGAAAAAAQABAD5AAAAkgMAAAAA&#10;" strokecolor="#feceae [1300]" strokeweight="1pt"/>
            <v:shape id="AutoShape 149" o:spid="_x0000_s1029" type="#_x0000_t32" style="position:absolute;left:11536;top:68;width:0;height:161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9GbcIAAADaAAAADwAAAGRycy9kb3ducmV2LnhtbESPQWsCMRSE7wX/Q3iF3mq2FqSsRimF&#10;Ug9FcCuCt8fmuVncvMQkrtt/bwTB4zAz3zDz5WA70VOIrWMFb+MCBHHtdMuNgu3f9+sHiJiQNXaO&#10;ScE/RVguRk9zLLW78Ib6KjUiQziWqMCk5EspY23IYhw7T5y9gwsWU5ahkTrgJcNtJydFMZUWW84L&#10;Bj19GaqP1dkq+A02mp+K3887369Phd9Xh91eqZfn4XMGItGQHuF7e6UVTOF2Jd8Aub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H9GbcIAAADaAAAADwAAAAAAAAAAAAAA&#10;AAChAgAAZHJzL2Rvd25yZXYueG1sUEsFBgAAAAAEAAQA+QAAAJADAAAAAA==&#10;" strokecolor="#fe8637 [3204]" strokeweight="2.25pt"/>
            <v:shape id="AutoShape 150" o:spid="_x0000_s1030" type="#_x0000_t32" style="position:absolute;left:9768;top:4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PHUMQAAADaAAAADwAAAGRycy9kb3ducmV2LnhtbESP3WrCQBSE7wt9h+UUvKsblf6QuooK&#10;glhKrPUBjtnTbDR7NmbXGN/eFQq9HGbmG2Y87WwlWmp86VjBoJ+AIM6dLrlQsPtZPr+D8AFZY+WY&#10;FFzJw3Ty+DDGVLsLf1O7DYWIEPYpKjAh1KmUPjdk0fddTRy9X9dYDFE2hdQNXiLcVnKYJK/SYslx&#10;wWBNC0P5cXu2CuabmTfr/UuWfNrDqZyHrP0aZUr1nrrZB4hAXfgP/7VXWsEb3K/EGyA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8dQxAAAANoAAAAPAAAAAAAAAAAA&#10;AAAAAKECAABkcnMvZG93bnJldi54bWxQSwUGAAAAAAQABAD5AAAAkgMAAAAA&#10;" strokecolor="#feceae [1300]" strokeweight="4.5pt"/>
            <w10:wrap type="square" anchorx="page" anchory="page"/>
          </v:group>
        </w:pict>
      </w:r>
      <w:r w:rsidR="00C634EC" w:rsidRPr="006B1C09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Jedálny  lístok</w:t>
      </w:r>
    </w:p>
    <w:p w:rsidR="003E4338" w:rsidRPr="006B1C09" w:rsidRDefault="003E4338" w:rsidP="003E4338">
      <w:pPr>
        <w:pStyle w:val="Bezriadkovania"/>
        <w:tabs>
          <w:tab w:val="center" w:pos="4536"/>
        </w:tabs>
        <w:rPr>
          <w:rFonts w:ascii="Arial" w:hAnsi="Arial" w:cs="Arial"/>
          <w:color w:val="auto"/>
          <w:sz w:val="24"/>
          <w:szCs w:val="24"/>
        </w:rPr>
      </w:pPr>
      <w:r w:rsidRPr="006B1C09">
        <w:rPr>
          <w:rFonts w:ascii="Arial" w:hAnsi="Arial" w:cs="Arial"/>
          <w:color w:val="auto"/>
          <w:sz w:val="24"/>
          <w:szCs w:val="24"/>
        </w:rPr>
        <w:tab/>
        <w:t>14.09.2015 – 18.09.2015</w:t>
      </w:r>
    </w:p>
    <w:p w:rsidR="003E4338" w:rsidRPr="006B1C09" w:rsidRDefault="003E4338" w:rsidP="003E4338">
      <w:pPr>
        <w:pStyle w:val="Bezriadkovania"/>
        <w:tabs>
          <w:tab w:val="left" w:pos="5040"/>
          <w:tab w:val="left" w:pos="5660"/>
        </w:tabs>
        <w:rPr>
          <w:rFonts w:ascii="Arial" w:hAnsi="Arial" w:cs="Arial"/>
          <w:sz w:val="24"/>
          <w:szCs w:val="24"/>
        </w:rPr>
      </w:pPr>
    </w:p>
    <w:p w:rsidR="003E4338" w:rsidRPr="006B1C09" w:rsidRDefault="003E4338" w:rsidP="003E4338">
      <w:pPr>
        <w:pStyle w:val="Bezriadkovania"/>
        <w:tabs>
          <w:tab w:val="left" w:pos="5040"/>
          <w:tab w:val="left" w:pos="5660"/>
        </w:tabs>
        <w:rPr>
          <w:rFonts w:ascii="Arial" w:hAnsi="Arial" w:cs="Arial"/>
          <w:sz w:val="24"/>
          <w:szCs w:val="24"/>
        </w:rPr>
      </w:pPr>
    </w:p>
    <w:p w:rsidR="003E4338" w:rsidRPr="006B1C09" w:rsidRDefault="003E4338" w:rsidP="003E4338">
      <w:pPr>
        <w:spacing w:after="120" w:line="240" w:lineRule="auto"/>
        <w:rPr>
          <w:rFonts w:ascii="Arial" w:eastAsia="Calibri" w:hAnsi="Arial" w:cs="Arial"/>
          <w:color w:val="auto"/>
          <w:sz w:val="24"/>
          <w:szCs w:val="24"/>
        </w:rPr>
      </w:pPr>
      <w:r w:rsidRPr="006B1C09">
        <w:rPr>
          <w:rFonts w:ascii="Arial" w:eastAsia="Calibri" w:hAnsi="Arial" w:cs="Arial"/>
          <w:b/>
          <w:color w:val="auto"/>
          <w:sz w:val="24"/>
          <w:szCs w:val="24"/>
          <w:u w:val="single"/>
        </w:rPr>
        <w:t>Pondelok :</w:t>
      </w:r>
      <w:r w:rsidR="006B1C09" w:rsidRPr="006B1C09">
        <w:rPr>
          <w:rFonts w:ascii="Arial" w:eastAsia="Calibri" w:hAnsi="Arial" w:cs="Arial"/>
          <w:b/>
          <w:color w:val="auto"/>
          <w:sz w:val="24"/>
          <w:szCs w:val="24"/>
          <w:u w:val="single"/>
        </w:rPr>
        <w:t xml:space="preserve"> </w:t>
      </w:r>
      <w:r w:rsidRPr="006B1C09">
        <w:rPr>
          <w:rFonts w:ascii="Arial" w:eastAsia="Calibri" w:hAnsi="Arial" w:cs="Arial"/>
          <w:color w:val="auto"/>
          <w:sz w:val="24"/>
          <w:szCs w:val="24"/>
        </w:rPr>
        <w:t xml:space="preserve">Hrstková polievka         </w:t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  <w:t>/1,3/</w:t>
      </w:r>
    </w:p>
    <w:p w:rsidR="006B1C09" w:rsidRDefault="003E4338" w:rsidP="003E4338">
      <w:pPr>
        <w:spacing w:after="120" w:line="240" w:lineRule="auto"/>
        <w:rPr>
          <w:rFonts w:ascii="Arial" w:eastAsia="Calibri" w:hAnsi="Arial" w:cs="Arial"/>
          <w:color w:val="auto"/>
          <w:sz w:val="24"/>
          <w:szCs w:val="24"/>
        </w:rPr>
      </w:pPr>
      <w:r w:rsidRPr="006B1C09">
        <w:rPr>
          <w:rFonts w:ascii="Arial" w:eastAsia="Calibri" w:hAnsi="Arial" w:cs="Arial"/>
          <w:color w:val="auto"/>
          <w:sz w:val="24"/>
          <w:szCs w:val="24"/>
        </w:rPr>
        <w:t xml:space="preserve">130g A : Bravč.brnenský rezeň /praženica/, varené zemiaky, šalát         /1,3,7/                      400g B : Dukátové buchtičky s vanilkovým krémom </w:t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  <w:t xml:space="preserve">/1,3,7/   </w:t>
      </w:r>
    </w:p>
    <w:p w:rsidR="006B1C09" w:rsidRDefault="003E4338" w:rsidP="003E4338">
      <w:pPr>
        <w:spacing w:after="120" w:line="240" w:lineRule="auto"/>
        <w:rPr>
          <w:rFonts w:ascii="Arial" w:eastAsia="Calibri" w:hAnsi="Arial" w:cs="Arial"/>
          <w:color w:val="auto"/>
          <w:sz w:val="24"/>
          <w:szCs w:val="24"/>
        </w:rPr>
      </w:pPr>
      <w:r w:rsidRPr="006B1C09">
        <w:rPr>
          <w:rFonts w:ascii="Arial" w:eastAsia="Calibri" w:hAnsi="Arial" w:cs="Arial"/>
          <w:color w:val="auto"/>
          <w:sz w:val="24"/>
          <w:szCs w:val="24"/>
        </w:rPr>
        <w:t>130g C : Kuracie KUNG - PAO, ryža, uhorka     /1,7/</w:t>
      </w:r>
    </w:p>
    <w:p w:rsidR="003E4338" w:rsidRPr="006B1C09" w:rsidRDefault="003E4338" w:rsidP="003E4338">
      <w:pPr>
        <w:spacing w:after="120" w:line="240" w:lineRule="auto"/>
        <w:rPr>
          <w:rFonts w:ascii="Arial" w:eastAsia="Calibri" w:hAnsi="Arial" w:cs="Arial"/>
          <w:color w:val="auto"/>
          <w:sz w:val="24"/>
          <w:szCs w:val="24"/>
        </w:rPr>
      </w:pPr>
      <w:r w:rsidRPr="006B1C09">
        <w:rPr>
          <w:rFonts w:ascii="Arial" w:eastAsia="Calibri" w:hAnsi="Arial" w:cs="Arial"/>
          <w:color w:val="auto"/>
          <w:sz w:val="24"/>
          <w:szCs w:val="24"/>
        </w:rPr>
        <w:t>120g D : Vyprážanýencián, príloha, tatárska omáčka</w:t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  <w:t>/1,3,7/</w:t>
      </w:r>
    </w:p>
    <w:p w:rsidR="003E4338" w:rsidRPr="006B1C09" w:rsidRDefault="003E4338" w:rsidP="003E4338">
      <w:pPr>
        <w:spacing w:after="120" w:line="240" w:lineRule="auto"/>
        <w:rPr>
          <w:rFonts w:ascii="Arial" w:eastAsia="Calibri" w:hAnsi="Arial" w:cs="Arial"/>
          <w:color w:val="auto"/>
          <w:sz w:val="24"/>
          <w:szCs w:val="24"/>
        </w:rPr>
      </w:pPr>
      <w:r w:rsidRPr="006B1C09">
        <w:rPr>
          <w:rFonts w:ascii="Arial" w:eastAsia="Calibri" w:hAnsi="Arial" w:cs="Arial"/>
          <w:color w:val="auto"/>
          <w:sz w:val="24"/>
          <w:szCs w:val="24"/>
        </w:rPr>
        <w:tab/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</w:r>
    </w:p>
    <w:p w:rsidR="003E4338" w:rsidRPr="006B1C09" w:rsidRDefault="003E4338" w:rsidP="003E4338">
      <w:pPr>
        <w:spacing w:after="120" w:line="240" w:lineRule="auto"/>
        <w:rPr>
          <w:rFonts w:ascii="Arial" w:eastAsia="Calibri" w:hAnsi="Arial" w:cs="Arial"/>
          <w:color w:val="auto"/>
          <w:sz w:val="24"/>
          <w:szCs w:val="24"/>
        </w:rPr>
      </w:pPr>
      <w:r w:rsidRPr="006B1C09">
        <w:rPr>
          <w:rFonts w:ascii="Arial" w:eastAsia="Calibri" w:hAnsi="Arial" w:cs="Arial"/>
          <w:b/>
          <w:color w:val="auto"/>
          <w:sz w:val="24"/>
          <w:szCs w:val="24"/>
          <w:u w:val="single"/>
        </w:rPr>
        <w:t>Utorok :</w:t>
      </w:r>
      <w:r w:rsidRPr="006B1C09">
        <w:rPr>
          <w:rFonts w:ascii="Arial" w:eastAsia="Calibri" w:hAnsi="Arial" w:cs="Arial"/>
          <w:b/>
          <w:color w:val="auto"/>
          <w:sz w:val="24"/>
          <w:szCs w:val="24"/>
        </w:rPr>
        <w:tab/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  <w:t>S V I A T O K</w:t>
      </w:r>
    </w:p>
    <w:p w:rsidR="003E4338" w:rsidRPr="006B1C09" w:rsidRDefault="003E4338" w:rsidP="003E4338">
      <w:pPr>
        <w:spacing w:after="120" w:line="240" w:lineRule="auto"/>
        <w:rPr>
          <w:rFonts w:ascii="Arial" w:eastAsia="Calibri" w:hAnsi="Arial" w:cs="Arial"/>
          <w:color w:val="auto"/>
          <w:sz w:val="24"/>
          <w:szCs w:val="24"/>
        </w:rPr>
      </w:pPr>
    </w:p>
    <w:p w:rsidR="003E4338" w:rsidRPr="006B1C09" w:rsidRDefault="003E4338" w:rsidP="003E4338">
      <w:pPr>
        <w:spacing w:after="120" w:line="240" w:lineRule="auto"/>
        <w:rPr>
          <w:rFonts w:ascii="Arial" w:eastAsia="Calibri" w:hAnsi="Arial" w:cs="Arial"/>
          <w:color w:val="auto"/>
          <w:sz w:val="24"/>
          <w:szCs w:val="24"/>
        </w:rPr>
      </w:pPr>
      <w:r w:rsidRPr="006B1C09">
        <w:rPr>
          <w:rFonts w:ascii="Arial" w:eastAsia="Calibri" w:hAnsi="Arial" w:cs="Arial"/>
          <w:color w:val="auto"/>
          <w:sz w:val="24"/>
          <w:szCs w:val="24"/>
        </w:rPr>
        <w:tab/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  <w:t xml:space="preserve">Zeleninová polievka so závarkou </w:t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  <w:t>/1,3,7/</w:t>
      </w:r>
    </w:p>
    <w:p w:rsidR="003E4338" w:rsidRPr="006B1C09" w:rsidRDefault="003E4338" w:rsidP="003E4338">
      <w:pPr>
        <w:spacing w:after="120" w:line="240" w:lineRule="auto"/>
        <w:rPr>
          <w:rFonts w:ascii="Arial" w:eastAsia="Calibri" w:hAnsi="Arial" w:cs="Arial"/>
          <w:color w:val="auto"/>
          <w:sz w:val="24"/>
          <w:szCs w:val="24"/>
        </w:rPr>
      </w:pPr>
      <w:r w:rsidRPr="006B1C09">
        <w:rPr>
          <w:rFonts w:ascii="Arial" w:eastAsia="Calibri" w:hAnsi="Arial" w:cs="Arial"/>
          <w:color w:val="auto"/>
          <w:sz w:val="24"/>
          <w:szCs w:val="24"/>
        </w:rPr>
        <w:t>130g A : Pečené kurča, ryža, uhorka</w:t>
      </w:r>
    </w:p>
    <w:p w:rsidR="003E4338" w:rsidRPr="006B1C09" w:rsidRDefault="003E4338" w:rsidP="003E4338">
      <w:pPr>
        <w:pStyle w:val="Bezriadkovania"/>
        <w:tabs>
          <w:tab w:val="left" w:pos="5040"/>
        </w:tabs>
        <w:rPr>
          <w:rFonts w:ascii="Arial" w:hAnsi="Arial" w:cs="Arial"/>
          <w:color w:val="auto"/>
          <w:sz w:val="24"/>
          <w:szCs w:val="24"/>
        </w:rPr>
      </w:pPr>
    </w:p>
    <w:p w:rsidR="003E4338" w:rsidRPr="006B1C09" w:rsidRDefault="003E4338" w:rsidP="003E4338">
      <w:pPr>
        <w:spacing w:after="120" w:line="240" w:lineRule="auto"/>
        <w:rPr>
          <w:rFonts w:ascii="Arial" w:eastAsia="Calibri" w:hAnsi="Arial" w:cs="Arial"/>
          <w:color w:val="auto"/>
          <w:sz w:val="24"/>
          <w:szCs w:val="24"/>
        </w:rPr>
      </w:pPr>
      <w:r w:rsidRPr="006B1C09">
        <w:rPr>
          <w:rFonts w:ascii="Arial" w:eastAsia="Calibri" w:hAnsi="Arial" w:cs="Arial"/>
          <w:b/>
          <w:color w:val="auto"/>
          <w:sz w:val="24"/>
          <w:szCs w:val="24"/>
          <w:u w:val="single"/>
        </w:rPr>
        <w:t>Streda:</w:t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  <w:t xml:space="preserve">Držková polievka         </w:t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  <w:t>/1/</w:t>
      </w:r>
    </w:p>
    <w:p w:rsidR="006B1C09" w:rsidRDefault="003E4338" w:rsidP="003E4338">
      <w:pPr>
        <w:spacing w:after="120" w:line="240" w:lineRule="auto"/>
        <w:rPr>
          <w:rFonts w:ascii="Arial" w:eastAsia="Calibri" w:hAnsi="Arial" w:cs="Arial"/>
          <w:color w:val="auto"/>
          <w:sz w:val="24"/>
          <w:szCs w:val="24"/>
        </w:rPr>
      </w:pPr>
      <w:r w:rsidRPr="006B1C09">
        <w:rPr>
          <w:rFonts w:ascii="Arial" w:eastAsia="Calibri" w:hAnsi="Arial" w:cs="Arial"/>
          <w:color w:val="auto"/>
          <w:sz w:val="24"/>
          <w:szCs w:val="24"/>
        </w:rPr>
        <w:t xml:space="preserve">130g A : Mäsové guľky, paradajková omáčka, knedle/1,3,7/                  </w:t>
      </w:r>
    </w:p>
    <w:p w:rsidR="006B1C09" w:rsidRDefault="003E4338" w:rsidP="003E4338">
      <w:pPr>
        <w:spacing w:after="120" w:line="240" w:lineRule="auto"/>
        <w:rPr>
          <w:rFonts w:ascii="Arial" w:eastAsia="Calibri" w:hAnsi="Arial" w:cs="Arial"/>
          <w:color w:val="auto"/>
          <w:sz w:val="24"/>
          <w:szCs w:val="24"/>
        </w:rPr>
      </w:pPr>
      <w:r w:rsidRPr="006B1C09">
        <w:rPr>
          <w:rFonts w:ascii="Arial" w:eastAsia="Calibri" w:hAnsi="Arial" w:cs="Arial"/>
          <w:color w:val="auto"/>
          <w:sz w:val="24"/>
          <w:szCs w:val="24"/>
        </w:rPr>
        <w:t>350g B : Cestoviny PENNE s brokolicou, kur. mäsom a syrovou om./1,3,7/</w:t>
      </w:r>
    </w:p>
    <w:p w:rsidR="003E4338" w:rsidRPr="006B1C09" w:rsidRDefault="003E4338" w:rsidP="003E4338">
      <w:pPr>
        <w:spacing w:after="120" w:line="240" w:lineRule="auto"/>
        <w:rPr>
          <w:rFonts w:ascii="Arial" w:eastAsia="Calibri" w:hAnsi="Arial" w:cs="Arial"/>
          <w:color w:val="auto"/>
          <w:sz w:val="24"/>
          <w:szCs w:val="24"/>
        </w:rPr>
      </w:pPr>
      <w:r w:rsidRPr="006B1C09">
        <w:rPr>
          <w:rFonts w:ascii="Arial" w:eastAsia="Calibri" w:hAnsi="Arial" w:cs="Arial"/>
          <w:color w:val="auto"/>
          <w:sz w:val="24"/>
          <w:szCs w:val="24"/>
        </w:rPr>
        <w:t>130g C : Kuracie prsia v majonézovom kabáte, ryža, šalát    /1,3,7/</w:t>
      </w:r>
      <w:bookmarkStart w:id="0" w:name="_GoBack"/>
      <w:bookmarkEnd w:id="0"/>
      <w:r w:rsidRPr="006B1C09">
        <w:rPr>
          <w:rFonts w:ascii="Arial" w:eastAsia="Calibri" w:hAnsi="Arial" w:cs="Arial"/>
          <w:color w:val="auto"/>
          <w:sz w:val="24"/>
          <w:szCs w:val="24"/>
        </w:rPr>
        <w:t>120g D : Vyprážanýencián, príloha, tatárska omáčka</w:t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  <w:t>/1,3,7/</w:t>
      </w:r>
    </w:p>
    <w:p w:rsidR="003E4338" w:rsidRPr="006B1C09" w:rsidRDefault="003E4338" w:rsidP="003E4338">
      <w:pPr>
        <w:spacing w:after="120" w:line="240" w:lineRule="auto"/>
        <w:rPr>
          <w:rFonts w:ascii="Arial" w:eastAsia="Calibri" w:hAnsi="Arial" w:cs="Arial"/>
          <w:color w:val="auto"/>
          <w:sz w:val="24"/>
          <w:szCs w:val="24"/>
        </w:rPr>
      </w:pPr>
    </w:p>
    <w:p w:rsidR="003E4338" w:rsidRPr="006B1C09" w:rsidRDefault="003E4338" w:rsidP="003E4338">
      <w:pPr>
        <w:spacing w:after="120" w:line="240" w:lineRule="auto"/>
        <w:rPr>
          <w:rFonts w:ascii="Arial" w:eastAsia="Calibri" w:hAnsi="Arial" w:cs="Arial"/>
          <w:color w:val="auto"/>
          <w:sz w:val="24"/>
          <w:szCs w:val="24"/>
        </w:rPr>
      </w:pPr>
      <w:r w:rsidRPr="006B1C09">
        <w:rPr>
          <w:rFonts w:ascii="Arial" w:eastAsia="Calibri" w:hAnsi="Arial" w:cs="Arial"/>
          <w:b/>
          <w:color w:val="auto"/>
          <w:sz w:val="24"/>
          <w:szCs w:val="24"/>
          <w:u w:val="single"/>
        </w:rPr>
        <w:t>Štvrtok:</w:t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  <w:t xml:space="preserve">Kalerábová so závarkou              </w:t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  <w:t>/1,3/</w:t>
      </w:r>
    </w:p>
    <w:p w:rsidR="006B1C09" w:rsidRDefault="003E4338" w:rsidP="003E4338">
      <w:pPr>
        <w:spacing w:after="120" w:line="240" w:lineRule="auto"/>
        <w:rPr>
          <w:rFonts w:ascii="Arial" w:eastAsia="Calibri" w:hAnsi="Arial" w:cs="Arial"/>
          <w:color w:val="auto"/>
          <w:sz w:val="24"/>
          <w:szCs w:val="24"/>
        </w:rPr>
      </w:pPr>
      <w:r w:rsidRPr="006B1C09">
        <w:rPr>
          <w:rFonts w:ascii="Arial" w:eastAsia="Calibri" w:hAnsi="Arial" w:cs="Arial"/>
          <w:color w:val="auto"/>
          <w:sz w:val="24"/>
          <w:szCs w:val="24"/>
        </w:rPr>
        <w:t>130g A : Bravčové karé na cibuli, pyré, cvikla      /1,3,7/                           4 ks   B : Palacinky s lekvárom a grankom</w:t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  <w:t xml:space="preserve">/1,3,7/                              </w:t>
      </w:r>
    </w:p>
    <w:p w:rsidR="006B1C09" w:rsidRDefault="003E4338" w:rsidP="003E4338">
      <w:pPr>
        <w:spacing w:after="120" w:line="240" w:lineRule="auto"/>
        <w:rPr>
          <w:rFonts w:ascii="Arial" w:eastAsia="Calibri" w:hAnsi="Arial" w:cs="Arial"/>
          <w:color w:val="auto"/>
          <w:sz w:val="24"/>
          <w:szCs w:val="24"/>
        </w:rPr>
      </w:pPr>
      <w:r w:rsidRPr="006B1C09">
        <w:rPr>
          <w:rFonts w:ascii="Arial" w:eastAsia="Calibri" w:hAnsi="Arial" w:cs="Arial"/>
          <w:color w:val="auto"/>
          <w:sz w:val="24"/>
          <w:szCs w:val="24"/>
        </w:rPr>
        <w:t xml:space="preserve">130g C : Kurací rezeň v cestíčku, ryža, šalát    </w:t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  <w:t>/1,3,7/</w:t>
      </w:r>
    </w:p>
    <w:p w:rsidR="003E4338" w:rsidRPr="006B1C09" w:rsidRDefault="003E4338" w:rsidP="003E4338">
      <w:pPr>
        <w:spacing w:after="120" w:line="240" w:lineRule="auto"/>
        <w:rPr>
          <w:rFonts w:ascii="Arial" w:eastAsia="Calibri" w:hAnsi="Arial" w:cs="Arial"/>
          <w:color w:val="auto"/>
          <w:sz w:val="24"/>
          <w:szCs w:val="24"/>
        </w:rPr>
      </w:pPr>
      <w:r w:rsidRPr="006B1C09">
        <w:rPr>
          <w:rFonts w:ascii="Arial" w:eastAsia="Calibri" w:hAnsi="Arial" w:cs="Arial"/>
          <w:color w:val="auto"/>
          <w:sz w:val="24"/>
          <w:szCs w:val="24"/>
        </w:rPr>
        <w:t>120g D : Vyprážanýencián, príloha, tatárska omáčka</w:t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  <w:t>/1,3,7/</w:t>
      </w:r>
    </w:p>
    <w:p w:rsidR="003E4338" w:rsidRPr="006B1C09" w:rsidRDefault="003E4338" w:rsidP="003E4338">
      <w:pPr>
        <w:spacing w:after="120" w:line="240" w:lineRule="auto"/>
        <w:rPr>
          <w:rFonts w:ascii="Arial" w:eastAsia="Calibri" w:hAnsi="Arial" w:cs="Arial"/>
          <w:color w:val="auto"/>
          <w:sz w:val="24"/>
          <w:szCs w:val="24"/>
        </w:rPr>
      </w:pPr>
    </w:p>
    <w:p w:rsidR="003E4338" w:rsidRPr="006B1C09" w:rsidRDefault="003E4338" w:rsidP="003E4338">
      <w:pPr>
        <w:spacing w:after="120" w:line="240" w:lineRule="auto"/>
        <w:rPr>
          <w:rFonts w:ascii="Arial" w:eastAsia="Calibri" w:hAnsi="Arial" w:cs="Arial"/>
          <w:color w:val="auto"/>
          <w:sz w:val="24"/>
          <w:szCs w:val="24"/>
        </w:rPr>
      </w:pPr>
      <w:r w:rsidRPr="006B1C09">
        <w:rPr>
          <w:rFonts w:ascii="Arial" w:eastAsia="Calibri" w:hAnsi="Arial" w:cs="Arial"/>
          <w:b/>
          <w:color w:val="auto"/>
          <w:sz w:val="24"/>
          <w:szCs w:val="24"/>
          <w:u w:val="single"/>
        </w:rPr>
        <w:t>Piatok:</w:t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  <w:t>Vajcová polievka</w:t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  <w:t>/1,3/</w:t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</w:r>
    </w:p>
    <w:p w:rsidR="006B1C09" w:rsidRDefault="003E4338" w:rsidP="003E4338">
      <w:pPr>
        <w:spacing w:after="120" w:line="240" w:lineRule="auto"/>
        <w:rPr>
          <w:rFonts w:ascii="Arial" w:eastAsia="Calibri" w:hAnsi="Arial" w:cs="Arial"/>
          <w:color w:val="auto"/>
          <w:sz w:val="24"/>
          <w:szCs w:val="24"/>
        </w:rPr>
      </w:pPr>
      <w:r w:rsidRPr="006B1C09">
        <w:rPr>
          <w:rFonts w:ascii="Arial" w:eastAsia="Calibri" w:hAnsi="Arial" w:cs="Arial"/>
          <w:color w:val="auto"/>
          <w:sz w:val="24"/>
          <w:szCs w:val="24"/>
        </w:rPr>
        <w:t>130g A : Bravčové diabolské soté, opekané zemiaky, tat.omáčka/1,3,7/               350g B : Zeleninový šalát s kuracím mäsom, drezing</w:t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  <w:t xml:space="preserve">/3,7/      </w:t>
      </w:r>
    </w:p>
    <w:p w:rsidR="001E673E" w:rsidRPr="006B1C09" w:rsidRDefault="003E4338" w:rsidP="003E4338">
      <w:pPr>
        <w:spacing w:after="120" w:line="240" w:lineRule="auto"/>
        <w:rPr>
          <w:rFonts w:ascii="Arial" w:eastAsia="Calibri" w:hAnsi="Arial" w:cs="Arial"/>
          <w:color w:val="auto"/>
          <w:sz w:val="24"/>
          <w:szCs w:val="24"/>
        </w:rPr>
      </w:pPr>
      <w:r w:rsidRPr="006B1C09">
        <w:rPr>
          <w:rFonts w:ascii="Arial" w:eastAsia="Calibri" w:hAnsi="Arial" w:cs="Arial"/>
          <w:color w:val="auto"/>
          <w:sz w:val="24"/>
          <w:szCs w:val="24"/>
        </w:rPr>
        <w:t>130g C : Kuracie prsia prírodné, ryža, šalát</w:t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</w:r>
      <w:r w:rsidRPr="006B1C09">
        <w:rPr>
          <w:rFonts w:ascii="Arial" w:eastAsia="Calibri" w:hAnsi="Arial" w:cs="Arial"/>
          <w:color w:val="auto"/>
          <w:sz w:val="24"/>
          <w:szCs w:val="24"/>
        </w:rPr>
        <w:tab/>
        <w:t>/1,3,7/</w:t>
      </w:r>
    </w:p>
    <w:p w:rsidR="003E4338" w:rsidRPr="006B1C09" w:rsidRDefault="003E4338" w:rsidP="00247E48">
      <w:pPr>
        <w:spacing w:after="120" w:line="24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u w:val="single"/>
        </w:rPr>
      </w:pPr>
    </w:p>
    <w:p w:rsidR="003E4338" w:rsidRPr="006B1C09" w:rsidRDefault="003E4338" w:rsidP="00247E48">
      <w:pPr>
        <w:spacing w:after="120" w:line="24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u w:val="single"/>
        </w:rPr>
      </w:pPr>
    </w:p>
    <w:p w:rsidR="005772D1" w:rsidRPr="006B1C09" w:rsidRDefault="00247E48" w:rsidP="00247E48">
      <w:pPr>
        <w:spacing w:after="120" w:line="24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u w:val="single"/>
        </w:rPr>
      </w:pPr>
      <w:r w:rsidRPr="006B1C09">
        <w:rPr>
          <w:rFonts w:ascii="Arial" w:eastAsia="Calibri" w:hAnsi="Arial" w:cs="Arial"/>
          <w:b/>
          <w:color w:val="auto"/>
          <w:sz w:val="24"/>
          <w:szCs w:val="24"/>
          <w:u w:val="single"/>
        </w:rPr>
        <w:t>OD 1.9.2015 cena menu  3,40 € s polievkou a 3,10 € bez polievky</w:t>
      </w:r>
      <w:r w:rsidR="00AE2476" w:rsidRPr="006B1C09">
        <w:rPr>
          <w:rFonts w:ascii="Arial" w:eastAsia="Calibri" w:hAnsi="Arial" w:cs="Arial"/>
          <w:color w:val="auto"/>
          <w:sz w:val="24"/>
          <w:szCs w:val="24"/>
        </w:rPr>
        <w:tab/>
      </w:r>
    </w:p>
    <w:p w:rsidR="003A64D5" w:rsidRPr="006B1C09" w:rsidRDefault="005772D1" w:rsidP="003A64D5">
      <w:pPr>
        <w:pStyle w:val="Bezriadkovania"/>
        <w:jc w:val="center"/>
        <w:rPr>
          <w:rFonts w:ascii="Arial" w:eastAsia="Calibri" w:hAnsi="Arial" w:cs="Arial"/>
          <w:color w:val="auto"/>
          <w:sz w:val="24"/>
          <w:szCs w:val="24"/>
        </w:rPr>
      </w:pPr>
      <w:r w:rsidRPr="006B1C09">
        <w:rPr>
          <w:rFonts w:ascii="Arial" w:eastAsia="Calibri" w:hAnsi="Arial" w:cs="Arial"/>
          <w:b/>
          <w:color w:val="auto"/>
          <w:sz w:val="24"/>
          <w:szCs w:val="24"/>
          <w:u w:val="single"/>
        </w:rPr>
        <w:t>Alergény</w:t>
      </w:r>
      <w:r w:rsidRPr="006B1C09">
        <w:rPr>
          <w:rFonts w:ascii="Arial" w:eastAsia="Calibri" w:hAnsi="Arial" w:cs="Arial"/>
          <w:color w:val="auto"/>
          <w:sz w:val="24"/>
          <w:szCs w:val="24"/>
        </w:rPr>
        <w:t>: 1.obilniny obsah.lepok, 2.kôrovce, 3.vajicia, 4.ryby, 5.arašidy, 6.sójové zrná, 7.mlieko, 8.orechy, 9.zeler, 10.horčica, 11.sezamové semená, 12.oxid siričitý a siričitany, 13.vlčí bôb, 14.mäkkýše</w:t>
      </w:r>
    </w:p>
    <w:p w:rsidR="00847D20" w:rsidRPr="006B1C09" w:rsidRDefault="005772D1" w:rsidP="003A64D5">
      <w:pPr>
        <w:pStyle w:val="Bezriadkovania"/>
        <w:jc w:val="center"/>
        <w:rPr>
          <w:rFonts w:ascii="Arial" w:eastAsia="Calibri" w:hAnsi="Arial" w:cs="Arial"/>
          <w:sz w:val="24"/>
          <w:szCs w:val="24"/>
        </w:rPr>
      </w:pPr>
      <w:r w:rsidRPr="006B1C09">
        <w:rPr>
          <w:rFonts w:ascii="Arial" w:eastAsia="Calibri" w:hAnsi="Arial" w:cs="Arial"/>
          <w:sz w:val="24"/>
          <w:szCs w:val="24"/>
        </w:rPr>
        <w:tab/>
      </w:r>
    </w:p>
    <w:p w:rsidR="00847D20" w:rsidRPr="006B1C09" w:rsidRDefault="00847D20" w:rsidP="003A64D5">
      <w:pPr>
        <w:pStyle w:val="Bezriadkovania"/>
        <w:jc w:val="center"/>
        <w:rPr>
          <w:rFonts w:ascii="Arial" w:eastAsia="Calibri" w:hAnsi="Arial" w:cs="Arial"/>
          <w:color w:val="auto"/>
          <w:sz w:val="24"/>
          <w:szCs w:val="24"/>
        </w:rPr>
      </w:pPr>
    </w:p>
    <w:p w:rsidR="00B81AC7" w:rsidRPr="006B1C09" w:rsidRDefault="0012195C" w:rsidP="003A64D5">
      <w:pPr>
        <w:pStyle w:val="Bezriadkovania"/>
        <w:jc w:val="center"/>
        <w:rPr>
          <w:rFonts w:ascii="Arial" w:eastAsia="Calibri" w:hAnsi="Arial" w:cs="Arial"/>
          <w:color w:val="auto"/>
          <w:sz w:val="24"/>
          <w:szCs w:val="24"/>
        </w:rPr>
      </w:pPr>
      <w:r w:rsidRPr="006B1C09">
        <w:rPr>
          <w:rFonts w:ascii="Arial" w:eastAsia="Calibri" w:hAnsi="Arial" w:cs="Arial"/>
          <w:color w:val="auto"/>
          <w:sz w:val="24"/>
          <w:szCs w:val="24"/>
        </w:rPr>
        <w:t>Dobrú chuť prajeme.</w:t>
      </w:r>
    </w:p>
    <w:p w:rsidR="00C631AC" w:rsidRPr="006B1C09" w:rsidRDefault="00035F7B" w:rsidP="003A64D5">
      <w:pPr>
        <w:pStyle w:val="Bezriadkovania"/>
        <w:jc w:val="center"/>
        <w:rPr>
          <w:rFonts w:ascii="Arial" w:eastAsia="Calibri" w:hAnsi="Arial" w:cs="Arial"/>
          <w:color w:val="auto"/>
          <w:sz w:val="24"/>
          <w:szCs w:val="24"/>
        </w:rPr>
      </w:pPr>
      <w:r w:rsidRPr="006B1C09">
        <w:rPr>
          <w:rFonts w:ascii="Arial" w:hAnsi="Arial" w:cs="Arial"/>
          <w:noProof/>
          <w:color w:val="auto"/>
          <w:sz w:val="24"/>
          <w:szCs w:val="24"/>
          <w:lang w:eastAsia="sk-SK"/>
        </w:rPr>
        <w:pict>
          <v:rect id="_x0000_s1036" style="position:absolute;left:0;text-align:left;margin-left:0;margin-top:0;width:80.2pt;height:867.9pt;z-index:251664384;visibility:visible;mso-left-percent:830;mso-position-horizontal-relative:page;mso-position-vertical:center;mso-position-vertical-relative:page;mso-left-percent:83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" o:allowincell="f" filled="f" stroked="f" strokecolor="black [3213]">
            <v:textbox style="layout-flow:vertical" inset="3.6pt,54pt,3.6pt,54pt">
              <w:txbxContent>
                <w:p w:rsidR="00C631AC" w:rsidRDefault="00035F7B" w:rsidP="00C631AC">
                  <w:pPr>
                    <w:pStyle w:val="Adresaodosielatea1"/>
                    <w:jc w:val="center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rFonts w:asciiTheme="majorHAnsi" w:eastAsiaTheme="majorEastAsia" w:hAnsiTheme="majorHAnsi" w:cstheme="majorBidi"/>
                        <w:b/>
                        <w:caps/>
                        <w:color w:val="auto"/>
                        <w:sz w:val="36"/>
                        <w:szCs w:val="36"/>
                      </w:rPr>
                      <w:id w:val="-950316885"/>
                      <w:dataBinding w:prefixMappings="xmlns:ns0='http://schemas.openxmlformats.org/officeDocument/2006/extended-properties'" w:xpath="/ns0:Properties[1]/ns0:Company[1]" w:storeItemID="{6668398D-A668-4E3E-A5EB-62B293D839F1}"/>
                      <w:text/>
                    </w:sdtPr>
                    <w:sdtContent>
                      <w:r w:rsidR="00C631AC"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auto"/>
                          <w:sz w:val="36"/>
                          <w:szCs w:val="36"/>
                        </w:rPr>
                        <w:t>Rtaurant gurman spol s r.o.(www.restaurantgurman.sk)</w:t>
                      </w:r>
                    </w:sdtContent>
                  </w:sdt>
                  <w:sdt>
                    <w:sdtPr>
                      <w:rPr>
                        <w:b/>
                        <w:color w:val="auto"/>
                        <w:sz w:val="24"/>
                        <w:szCs w:val="24"/>
                      </w:rPr>
                      <w:id w:val="329177979"/>
                      <w:dataBinding w:prefixMappings="xmlns:ns0='http://schemas.microsoft.com/office/2006/coverPageProps'" w:xpath="/ns0:CoverPageProperties[1]/ns0:CompanyAddress[1]" w:storeItemID="{55AF091B-3C7A-41E3-B477-F2FDAA23CFDA}"/>
                      <w:text w:multiLine="1"/>
                    </w:sdtPr>
                    <w:sdtContent>
                      <w:r w:rsidR="006B1C09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    </w:t>
                      </w:r>
                      <w:r w:rsidR="006B1C09">
                        <w:rPr>
                          <w:b/>
                          <w:color w:val="auto"/>
                          <w:sz w:val="24"/>
                          <w:szCs w:val="24"/>
                        </w:rPr>
                        <w:br/>
                        <w:t xml:space="preserve">cena denneho menu 3,4 € s polievkou,bez polievky 3,1€,prílohy:zemiaky,hranolky,ryža 1,10 a šalát,cvikla rska omáčka, kečeup, uhorka ......... 0,50€ </w:t>
                      </w:r>
                      <w:r w:rsidR="006B1C09">
                        <w:rPr>
                          <w:b/>
                          <w:color w:val="auto"/>
                          <w:sz w:val="24"/>
                          <w:szCs w:val="24"/>
                        </w:rPr>
                        <w:br/>
                        <w:t>Objednávky príjmame na tel.čísle: 033 / 6422234, 0911 295 607  najneskôr do 9,30 hod.</w:t>
                      </w:r>
                    </w:sdtContent>
                  </w:sdt>
                  <w:r w:rsidR="00C631AC">
                    <w:rPr>
                      <w:sz w:val="16"/>
                      <w:szCs w:val="16"/>
                    </w:rPr>
                    <w:sym w:font="Wingdings 2" w:char="F097"/>
                  </w:r>
                </w:p>
                <w:p w:rsidR="00C631AC" w:rsidRPr="00864F61" w:rsidRDefault="00C631AC" w:rsidP="00C631AC">
                  <w:pPr>
                    <w:pStyle w:val="Adresaodosielatea1"/>
                    <w:jc w:val="center"/>
                    <w:rPr>
                      <w:rFonts w:asciiTheme="majorHAnsi" w:eastAsiaTheme="majorEastAsia" w:hAnsiTheme="majorHAnsi" w:cstheme="majorBidi"/>
                      <w:caps/>
                      <w:sz w:val="44"/>
                      <w:szCs w:val="44"/>
                    </w:rPr>
                  </w:pPr>
                </w:p>
              </w:txbxContent>
            </v:textbox>
            <w10:wrap anchorx="page" anchory="page"/>
          </v:rect>
        </w:pict>
      </w:r>
      <w:r w:rsidRPr="006B1C09">
        <w:rPr>
          <w:rFonts w:ascii="Arial" w:hAnsi="Arial" w:cs="Arial"/>
          <w:noProof/>
          <w:color w:val="auto"/>
          <w:sz w:val="24"/>
          <w:szCs w:val="24"/>
          <w:lang w:eastAsia="sk-SK"/>
        </w:rPr>
        <w:pict>
          <v:group id="_x0000_s1031" style="position:absolute;left:0;text-align:left;margin-left:0;margin-top:0;width:99.8pt;height:806.65pt;z-index:251663360;mso-left-percent:800;mso-wrap-distance-left:18pt;mso-position-horizontal-relative:page;mso-position-vertical:center;mso-position-vertical-relative:page;mso-left-percent:800" coordorigin="9540,45" coordsize="1996,16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">
            <v:rect id="Rectangle 147" o:spid="_x0000_s1035" style="position:absolute;left:9857;top:45;width:1512;height:16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6BacEA&#10;AADbAAAADwAAAGRycy9kb3ducmV2LnhtbERPzYrCMBC+C/sOYQRvmioqS9cosih4WEVdH2C2Gdti&#10;MylJtF2f3giCt/n4fme2aE0lbuR8aVnBcJCAIM6sLjlXcPpd9z9B+ICssbJMCv7Jw2L+0Zlhqm3D&#10;B7odQy5iCPsUFRQh1KmUPivIoB/YmjhyZ+sMhghdLrXDJoabSo6SZCoNlhwbCqzpu6DscrwaBat1&#10;9rOp9pNT+GvcdXm/2G2zGyvV67bLLxCB2vAWv9wbHecP4flLP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+gWnBAAAA2wAAAA8AAAAAAAAAAAAAAAAAmAIAAGRycy9kb3du&#10;cmV2LnhtbFBLBQYAAAAABAAEAPUAAACGAwAAAAA=&#10;" fillcolor="#feb686 [1940]" stroked="f" strokecolor="#bfb675">
              <v:fill color2="#fe8637 [3204]" rotate="t" angle="90" focus="100%" type="gradient"/>
            </v:rect>
            <v:shape id="AutoShape 148" o:spid="_x0000_s1034" type="#_x0000_t32" style="position:absolute;left:9540;top:4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MjzsAAAADbAAAADwAAAGRycy9kb3ducmV2LnhtbERPTYvCMBC9L/gfwgje1lQFWatRrCB4&#10;UnQXxdvQjG21mZQm2vrvjSDsbR7vc2aL1pTiQbUrLCsY9CMQxKnVBWcK/n7X3z8gnEfWWFomBU9y&#10;sJh3vmYYa9vwnh4Hn4kQwi5GBbn3VSylS3My6Pq2Ig7cxdYGfYB1JnWNTQg3pRxG0VgaLDg05FjR&#10;Kqf0drgbBUkyiVb2apqzufv1cZeMtqctK9XrtsspCE+t/xd/3Bsd5g/h/Us4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TI87AAAAA2wAAAA8AAAAAAAAAAAAAAAAA&#10;oQIAAGRycy9kb3ducmV2LnhtbFBLBQYAAAAABAAEAPkAAACOAwAAAAA=&#10;" strokecolor="#feceae [1300]" strokeweight="1pt"/>
            <v:shape id="AutoShape 149" o:spid="_x0000_s1033" type="#_x0000_t32" style="position:absolute;left:11536;top:68;width:0;height:161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yyFMEAAADbAAAADwAAAGRycy9kb3ducmV2LnhtbERPTWsCMRC9F/wPYQq91WwVpKxGKYVS&#10;D0XoVgRvw2bcLG4mMYnr+u8bQfA2j/c5i9VgO9FTiK1jBW/jAgRx7XTLjYLt39frO4iYkDV2jknB&#10;lSKslqOnBZbaXfiX+io1IodwLFGBScmXUsbakMU4dp44cwcXLKYMQyN1wEsOt52cFMVMWmw5Nxj0&#10;9GmoPlZnq+An2Gi+K56ed77fnAq/rw67vVIvz8PHHESiIT3Ed/da5/lTuP2SD5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DLIUwQAAANsAAAAPAAAAAAAAAAAAAAAA&#10;AKECAABkcnMvZG93bnJldi54bWxQSwUGAAAAAAQABAD5AAAAjwMAAAAA&#10;" strokecolor="#fe8637 [3204]" strokeweight="2.25pt"/>
            <v:shape id="AutoShape 150" o:spid="_x0000_s1032" type="#_x0000_t32" style="position:absolute;left:9768;top:4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8wycIAAADbAAAADwAAAGRycy9kb3ducmV2LnhtbERP22rCQBB9L/gPywi+1U1vItFVtFAQ&#10;S4m3DxizYzZtdjbNrjH+vSsU+jaHc53pvLOVaKnxpWMFT8MEBHHudMmFgsP+43EMwgdkjZVjUnAl&#10;D/NZ72GKqXYX3lK7C4WIIexTVGBCqFMpfW7Ioh+6mjhyJ9dYDBE2hdQNXmK4reRzkoykxZJjg8Ga&#10;3g3lP7uzVbDcLLxZH9+y5NN+/5bLkLVfL5lSg363mIAI1IV/8Z97peP8V7j/Eg+Qs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8wycIAAADbAAAADwAAAAAAAAAAAAAA&#10;AAChAgAAZHJzL2Rvd25yZXYueG1sUEsFBgAAAAAEAAQA+QAAAJADAAAAAA==&#10;" strokecolor="#feceae [1300]" strokeweight="4.5pt"/>
            <w10:wrap type="square" anchorx="page" anchory="page"/>
          </v:group>
        </w:pict>
      </w:r>
    </w:p>
    <w:sectPr w:rsidR="00C631AC" w:rsidRPr="006B1C09" w:rsidSect="003A43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851" w:right="1134" w:bottom="426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99F" w:rsidRDefault="0020399F">
      <w:r>
        <w:separator/>
      </w:r>
    </w:p>
  </w:endnote>
  <w:endnote w:type="continuationSeparator" w:id="1">
    <w:p w:rsidR="0020399F" w:rsidRDefault="00203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36" w:rsidRDefault="008D063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36" w:rsidRDefault="008D0636">
    <w:pPr>
      <w:pStyle w:val="Pta"/>
    </w:pPr>
    <w:r>
      <w:ptab w:relativeTo="margin" w:alignment="right" w:leader="none"/>
    </w:r>
    <w:r w:rsidR="00035F7B">
      <w:fldChar w:fldCharType="begin"/>
    </w:r>
    <w:r>
      <w:instrText xml:space="preserve"> PAGE </w:instrText>
    </w:r>
    <w:r w:rsidR="00035F7B">
      <w:fldChar w:fldCharType="separate"/>
    </w:r>
    <w:r w:rsidR="006B1C09">
      <w:rPr>
        <w:noProof/>
      </w:rPr>
      <w:t>2</w:t>
    </w:r>
    <w:r w:rsidR="00035F7B">
      <w:rPr>
        <w:noProof/>
      </w:rPr>
      <w:fldChar w:fldCharType="end"/>
    </w:r>
    <w:r w:rsidR="00035F7B">
      <w:rPr>
        <w:noProof/>
        <w:lang w:eastAsia="sk-SK"/>
      </w:rPr>
    </w:r>
    <w:r w:rsidR="00035F7B">
      <w:rPr>
        <w:noProof/>
        <w:lang w:eastAsia="sk-SK"/>
      </w:rPr>
      <w:pict>
        <v:oval id="Oval 6" o:spid="_x0000_s4097" style="width:7.2pt;height:7.2pt;flip:x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" filled="f" fillcolor="#ff7d26" strokecolor="#fe8637 [3204]" strokeweight="3pt">
          <v:stroke linestyle="thinThin"/>
          <v:shadow color="#1f2f3f" opacity=".5" offset=",3pt"/>
          <w10:wrap type="none"/>
          <w10:anchorlock/>
        </v:oval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36" w:rsidRDefault="008D063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99F" w:rsidRDefault="0020399F">
      <w:r>
        <w:separator/>
      </w:r>
    </w:p>
  </w:footnote>
  <w:footnote w:type="continuationSeparator" w:id="1">
    <w:p w:rsidR="0020399F" w:rsidRDefault="00203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36" w:rsidRDefault="008D0636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36" w:rsidRDefault="008D0636">
    <w:pPr>
      <w:pStyle w:val="Hlavika"/>
    </w:pPr>
    <w:r>
      <w:ptab w:relativeTo="margin" w:alignment="right" w:leader="none"/>
    </w:r>
    <w:sdt>
      <w:sdtPr>
        <w:id w:val="80127134"/>
        <w:dataBinding w:prefixMappings="xmlns:ns0='http://schemas.microsoft.com/office/2006/coverPageProps'" w:xpath="/ns0:CoverPageProperties[1]/ns0:PublishDate[1]" w:storeItemID="{55AF091B-3C7A-41E3-B477-F2FDAA23CFDA}"/>
        <w:date>
          <w:dateFormat w:val="d.M.yyyy"/>
          <w:lid w:val="sk-SK"/>
          <w:storeMappedDataAs w:val="dateTime"/>
          <w:calendar w:val="gregorian"/>
        </w:date>
      </w:sdtPr>
      <w:sdtContent>
        <w:r>
          <w:t xml:space="preserve">Jedálny lístok </w:t>
        </w:r>
      </w:sdtContent>
    </w:sdt>
    <w:r w:rsidR="00035F7B">
      <w:rPr>
        <w:noProof/>
        <w:lang w:eastAsia="sk-S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4098" type="#_x0000_t32" style="position:absolute;margin-left:0;margin-top:0;width:0;height:857.1pt;z-index:251660288;visibility:visible;mso-height-percent:1020;mso-left-percent:970;mso-top-percent:-10;mso-wrap-distance-left:3.17497mm;mso-wrap-distance-right:3.17497mm;mso-position-horizontal-relative:page;mso-position-vertical-relative:page;mso-height-percent:1020;mso-left-percent:970;mso-top-percent:-1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" strokecolor="#fe8637 [3204]" strokeweight="1pt"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36" w:rsidRDefault="008D0636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D80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3F09ED"/>
    <w:multiLevelType w:val="multilevel"/>
    <w:tmpl w:val="CD40BF9A"/>
    <w:styleLink w:val="Zoznamsodrkami1"/>
    <w:lvl w:ilvl="0">
      <w:start w:val="1"/>
      <w:numFmt w:val="bullet"/>
      <w:pStyle w:val="Odrka1"/>
      <w:lvlText w:val=""/>
      <w:lvlJc w:val="left"/>
      <w:pPr>
        <w:ind w:left="245" w:hanging="245"/>
      </w:pPr>
      <w:rPr>
        <w:rFonts w:asciiTheme="minorHAnsi" w:eastAsiaTheme="minorEastAsia" w:hAnsi="Wingdings 2" w:cstheme="minorBidi" w:hint="default"/>
        <w:color w:val="FE8637" w:themeColor="accent1"/>
        <w:sz w:val="16"/>
        <w:szCs w:val="16"/>
      </w:rPr>
    </w:lvl>
    <w:lvl w:ilvl="1">
      <w:start w:val="1"/>
      <w:numFmt w:val="bullet"/>
      <w:pStyle w:val="Odrka2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1">
    <w:nsid w:val="197E3499"/>
    <w:multiLevelType w:val="multilevel"/>
    <w:tmpl w:val="85C08436"/>
    <w:styleLink w:val="slovanzoznam1"/>
    <w:lvl w:ilvl="0">
      <w:start w:val="1"/>
      <w:numFmt w:val="decimal"/>
      <w:lvlText w:val="%1)"/>
      <w:lvlJc w:val="left"/>
      <w:pPr>
        <w:ind w:left="288" w:hanging="288"/>
      </w:pPr>
      <w:rPr>
        <w:rFonts w:asciiTheme="minorHAnsi" w:eastAsiaTheme="minorEastAsia" w:cstheme="minorBidi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2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1"/>
  </w:num>
  <w:num w:numId="20">
    <w:abstractNumId w:val="10"/>
  </w:num>
  <w:num w:numId="21">
    <w:abstractNumId w:val="10"/>
  </w:num>
  <w:num w:numId="22">
    <w:abstractNumId w:val="1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5122" style="mso-height-percent:900" fillcolor="white">
      <v:fill color="white"/>
      <o:colormru v:ext="edit" colors="#40a6be,#b4dce6,#98cfdc,#ff7d26,#ff9d5b"/>
    </o:shapedefaults>
    <o:shapelayout v:ext="edit">
      <o:idmap v:ext="edit" data="4"/>
      <o:rules v:ext="edit">
        <o:r id="V:Rule1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64F61"/>
    <w:rsid w:val="00004EE5"/>
    <w:rsid w:val="0000598C"/>
    <w:rsid w:val="00006CA5"/>
    <w:rsid w:val="00014B94"/>
    <w:rsid w:val="0001570D"/>
    <w:rsid w:val="0001655F"/>
    <w:rsid w:val="00031C2E"/>
    <w:rsid w:val="00033D51"/>
    <w:rsid w:val="00035F7B"/>
    <w:rsid w:val="00040730"/>
    <w:rsid w:val="000554DA"/>
    <w:rsid w:val="00062DE7"/>
    <w:rsid w:val="00066A1C"/>
    <w:rsid w:val="00066BBD"/>
    <w:rsid w:val="00073834"/>
    <w:rsid w:val="00084DCB"/>
    <w:rsid w:val="00092A4F"/>
    <w:rsid w:val="000975F5"/>
    <w:rsid w:val="000B5539"/>
    <w:rsid w:val="000B5BB7"/>
    <w:rsid w:val="000B7648"/>
    <w:rsid w:val="000C0FDD"/>
    <w:rsid w:val="000C29E1"/>
    <w:rsid w:val="000D6119"/>
    <w:rsid w:val="000E3303"/>
    <w:rsid w:val="000F1932"/>
    <w:rsid w:val="00116686"/>
    <w:rsid w:val="0012195C"/>
    <w:rsid w:val="00141609"/>
    <w:rsid w:val="00141B0C"/>
    <w:rsid w:val="0015033A"/>
    <w:rsid w:val="00167D37"/>
    <w:rsid w:val="001719BB"/>
    <w:rsid w:val="00171F96"/>
    <w:rsid w:val="00172CD7"/>
    <w:rsid w:val="00186864"/>
    <w:rsid w:val="00187D23"/>
    <w:rsid w:val="001A196B"/>
    <w:rsid w:val="001C320F"/>
    <w:rsid w:val="001D074D"/>
    <w:rsid w:val="001E673E"/>
    <w:rsid w:val="001F04FD"/>
    <w:rsid w:val="0020399F"/>
    <w:rsid w:val="00230810"/>
    <w:rsid w:val="00247E48"/>
    <w:rsid w:val="00255461"/>
    <w:rsid w:val="0025636B"/>
    <w:rsid w:val="00263E1C"/>
    <w:rsid w:val="002700E3"/>
    <w:rsid w:val="00271B86"/>
    <w:rsid w:val="002B433B"/>
    <w:rsid w:val="002B6062"/>
    <w:rsid w:val="002B76DF"/>
    <w:rsid w:val="002C2677"/>
    <w:rsid w:val="002D0A0A"/>
    <w:rsid w:val="002D0D03"/>
    <w:rsid w:val="002D55AB"/>
    <w:rsid w:val="0030639E"/>
    <w:rsid w:val="00314D66"/>
    <w:rsid w:val="003245A8"/>
    <w:rsid w:val="0033068C"/>
    <w:rsid w:val="0033088D"/>
    <w:rsid w:val="00336BE5"/>
    <w:rsid w:val="00347410"/>
    <w:rsid w:val="00376F1C"/>
    <w:rsid w:val="003808AB"/>
    <w:rsid w:val="00384FDD"/>
    <w:rsid w:val="003A0FD1"/>
    <w:rsid w:val="003A4325"/>
    <w:rsid w:val="003A64D5"/>
    <w:rsid w:val="003C7EFB"/>
    <w:rsid w:val="003D32CC"/>
    <w:rsid w:val="003D7C2A"/>
    <w:rsid w:val="003E38F6"/>
    <w:rsid w:val="003E4338"/>
    <w:rsid w:val="003F587C"/>
    <w:rsid w:val="00406262"/>
    <w:rsid w:val="00407CAF"/>
    <w:rsid w:val="00413763"/>
    <w:rsid w:val="00413FD5"/>
    <w:rsid w:val="004161F5"/>
    <w:rsid w:val="004235ED"/>
    <w:rsid w:val="0044176B"/>
    <w:rsid w:val="00451054"/>
    <w:rsid w:val="00474C82"/>
    <w:rsid w:val="0048053B"/>
    <w:rsid w:val="004C445E"/>
    <w:rsid w:val="004C4EF3"/>
    <w:rsid w:val="004E4FE6"/>
    <w:rsid w:val="004E5637"/>
    <w:rsid w:val="005022F3"/>
    <w:rsid w:val="00510650"/>
    <w:rsid w:val="00527A4C"/>
    <w:rsid w:val="00527E7E"/>
    <w:rsid w:val="00534A4D"/>
    <w:rsid w:val="00540B50"/>
    <w:rsid w:val="005466EE"/>
    <w:rsid w:val="0054716C"/>
    <w:rsid w:val="00547C55"/>
    <w:rsid w:val="005662AF"/>
    <w:rsid w:val="00566730"/>
    <w:rsid w:val="0056687A"/>
    <w:rsid w:val="00572B07"/>
    <w:rsid w:val="005772D1"/>
    <w:rsid w:val="00580135"/>
    <w:rsid w:val="005B43DD"/>
    <w:rsid w:val="005C3DB2"/>
    <w:rsid w:val="005D7179"/>
    <w:rsid w:val="005E3FDE"/>
    <w:rsid w:val="005F60C0"/>
    <w:rsid w:val="00600EA7"/>
    <w:rsid w:val="00603292"/>
    <w:rsid w:val="006139F2"/>
    <w:rsid w:val="00616311"/>
    <w:rsid w:val="00616986"/>
    <w:rsid w:val="00627468"/>
    <w:rsid w:val="00653004"/>
    <w:rsid w:val="00656C54"/>
    <w:rsid w:val="00660856"/>
    <w:rsid w:val="0069214C"/>
    <w:rsid w:val="006978BA"/>
    <w:rsid w:val="006A1B88"/>
    <w:rsid w:val="006B1C09"/>
    <w:rsid w:val="006B39D7"/>
    <w:rsid w:val="006B7BD3"/>
    <w:rsid w:val="006C3A1B"/>
    <w:rsid w:val="006C4113"/>
    <w:rsid w:val="006C74F8"/>
    <w:rsid w:val="006F214A"/>
    <w:rsid w:val="007125B8"/>
    <w:rsid w:val="00724C43"/>
    <w:rsid w:val="00733DE2"/>
    <w:rsid w:val="00744505"/>
    <w:rsid w:val="00751AC2"/>
    <w:rsid w:val="00757CBC"/>
    <w:rsid w:val="007619CF"/>
    <w:rsid w:val="00767DD6"/>
    <w:rsid w:val="007858A9"/>
    <w:rsid w:val="007873BE"/>
    <w:rsid w:val="007A5F9B"/>
    <w:rsid w:val="007E095D"/>
    <w:rsid w:val="007E33B7"/>
    <w:rsid w:val="007E3991"/>
    <w:rsid w:val="007E3F8C"/>
    <w:rsid w:val="007E6180"/>
    <w:rsid w:val="00805F5F"/>
    <w:rsid w:val="008064AE"/>
    <w:rsid w:val="00807078"/>
    <w:rsid w:val="0081441E"/>
    <w:rsid w:val="008238F1"/>
    <w:rsid w:val="008269A6"/>
    <w:rsid w:val="0084729C"/>
    <w:rsid w:val="00847D20"/>
    <w:rsid w:val="00854FB0"/>
    <w:rsid w:val="00861A52"/>
    <w:rsid w:val="00864F61"/>
    <w:rsid w:val="008809A2"/>
    <w:rsid w:val="008819CF"/>
    <w:rsid w:val="008A56C6"/>
    <w:rsid w:val="008A7941"/>
    <w:rsid w:val="008B029B"/>
    <w:rsid w:val="008B0E64"/>
    <w:rsid w:val="008B174B"/>
    <w:rsid w:val="008C211F"/>
    <w:rsid w:val="008D0636"/>
    <w:rsid w:val="008D1FC1"/>
    <w:rsid w:val="008D4879"/>
    <w:rsid w:val="008F0E26"/>
    <w:rsid w:val="008F13B0"/>
    <w:rsid w:val="00900CA9"/>
    <w:rsid w:val="00904ABF"/>
    <w:rsid w:val="00922C70"/>
    <w:rsid w:val="00923F71"/>
    <w:rsid w:val="00936F2C"/>
    <w:rsid w:val="009417BB"/>
    <w:rsid w:val="0097541E"/>
    <w:rsid w:val="0099249C"/>
    <w:rsid w:val="009C1391"/>
    <w:rsid w:val="009E305C"/>
    <w:rsid w:val="009E573D"/>
    <w:rsid w:val="009F40D1"/>
    <w:rsid w:val="009F72E1"/>
    <w:rsid w:val="00A272DD"/>
    <w:rsid w:val="00A278F3"/>
    <w:rsid w:val="00A304E8"/>
    <w:rsid w:val="00A34092"/>
    <w:rsid w:val="00A352D6"/>
    <w:rsid w:val="00A35B12"/>
    <w:rsid w:val="00A54814"/>
    <w:rsid w:val="00A57BC4"/>
    <w:rsid w:val="00A61B37"/>
    <w:rsid w:val="00A6419F"/>
    <w:rsid w:val="00A8465E"/>
    <w:rsid w:val="00AA3B3F"/>
    <w:rsid w:val="00AA5DFD"/>
    <w:rsid w:val="00AB0549"/>
    <w:rsid w:val="00AB2A1D"/>
    <w:rsid w:val="00AB2DFF"/>
    <w:rsid w:val="00AC136D"/>
    <w:rsid w:val="00AC2C49"/>
    <w:rsid w:val="00AD1C1C"/>
    <w:rsid w:val="00AD2113"/>
    <w:rsid w:val="00AD276E"/>
    <w:rsid w:val="00AD3670"/>
    <w:rsid w:val="00AE2476"/>
    <w:rsid w:val="00AE2517"/>
    <w:rsid w:val="00AE256C"/>
    <w:rsid w:val="00AE2ABB"/>
    <w:rsid w:val="00AF247B"/>
    <w:rsid w:val="00B075B8"/>
    <w:rsid w:val="00B07A4C"/>
    <w:rsid w:val="00B3761C"/>
    <w:rsid w:val="00B40132"/>
    <w:rsid w:val="00B729E0"/>
    <w:rsid w:val="00B81AC7"/>
    <w:rsid w:val="00B836BD"/>
    <w:rsid w:val="00BA0C81"/>
    <w:rsid w:val="00BB1DFF"/>
    <w:rsid w:val="00BB2DAB"/>
    <w:rsid w:val="00BB59E7"/>
    <w:rsid w:val="00BC14B3"/>
    <w:rsid w:val="00BD67F0"/>
    <w:rsid w:val="00BD79BC"/>
    <w:rsid w:val="00BE539B"/>
    <w:rsid w:val="00BE5E86"/>
    <w:rsid w:val="00BF1DC4"/>
    <w:rsid w:val="00BF3274"/>
    <w:rsid w:val="00BF5A8B"/>
    <w:rsid w:val="00C005FB"/>
    <w:rsid w:val="00C02BA5"/>
    <w:rsid w:val="00C03B57"/>
    <w:rsid w:val="00C10C76"/>
    <w:rsid w:val="00C12DA7"/>
    <w:rsid w:val="00C1398C"/>
    <w:rsid w:val="00C2147F"/>
    <w:rsid w:val="00C27162"/>
    <w:rsid w:val="00C354DA"/>
    <w:rsid w:val="00C4726E"/>
    <w:rsid w:val="00C631AC"/>
    <w:rsid w:val="00C634EC"/>
    <w:rsid w:val="00C64C42"/>
    <w:rsid w:val="00C8261A"/>
    <w:rsid w:val="00C910DE"/>
    <w:rsid w:val="00C95CE5"/>
    <w:rsid w:val="00C96734"/>
    <w:rsid w:val="00CB06F3"/>
    <w:rsid w:val="00CB175C"/>
    <w:rsid w:val="00CB2C93"/>
    <w:rsid w:val="00CB7354"/>
    <w:rsid w:val="00CC3E09"/>
    <w:rsid w:val="00CD0712"/>
    <w:rsid w:val="00CD2657"/>
    <w:rsid w:val="00CD5435"/>
    <w:rsid w:val="00CF32AF"/>
    <w:rsid w:val="00D002E0"/>
    <w:rsid w:val="00D045AA"/>
    <w:rsid w:val="00D13CB6"/>
    <w:rsid w:val="00D14FC9"/>
    <w:rsid w:val="00D41863"/>
    <w:rsid w:val="00D52C74"/>
    <w:rsid w:val="00D53A1F"/>
    <w:rsid w:val="00D60CC8"/>
    <w:rsid w:val="00D63A13"/>
    <w:rsid w:val="00D71B48"/>
    <w:rsid w:val="00D743CC"/>
    <w:rsid w:val="00D75DA0"/>
    <w:rsid w:val="00D77C9F"/>
    <w:rsid w:val="00D9188B"/>
    <w:rsid w:val="00DA2DFE"/>
    <w:rsid w:val="00DA552D"/>
    <w:rsid w:val="00DD452E"/>
    <w:rsid w:val="00DF1509"/>
    <w:rsid w:val="00DF1D52"/>
    <w:rsid w:val="00E0402D"/>
    <w:rsid w:val="00E07200"/>
    <w:rsid w:val="00E16662"/>
    <w:rsid w:val="00E1781B"/>
    <w:rsid w:val="00E45FEC"/>
    <w:rsid w:val="00E6784D"/>
    <w:rsid w:val="00E72D15"/>
    <w:rsid w:val="00E9189E"/>
    <w:rsid w:val="00E924DB"/>
    <w:rsid w:val="00EA17FB"/>
    <w:rsid w:val="00EA1CA0"/>
    <w:rsid w:val="00EB0980"/>
    <w:rsid w:val="00EB1F34"/>
    <w:rsid w:val="00EC5137"/>
    <w:rsid w:val="00ED6416"/>
    <w:rsid w:val="00ED664A"/>
    <w:rsid w:val="00ED68A0"/>
    <w:rsid w:val="00EE177D"/>
    <w:rsid w:val="00EF71CC"/>
    <w:rsid w:val="00F0252B"/>
    <w:rsid w:val="00F07114"/>
    <w:rsid w:val="00F20961"/>
    <w:rsid w:val="00F22E44"/>
    <w:rsid w:val="00F24A3B"/>
    <w:rsid w:val="00F2727D"/>
    <w:rsid w:val="00F2758B"/>
    <w:rsid w:val="00F372C8"/>
    <w:rsid w:val="00F575DB"/>
    <w:rsid w:val="00F6002F"/>
    <w:rsid w:val="00F72595"/>
    <w:rsid w:val="00F83558"/>
    <w:rsid w:val="00F840C0"/>
    <w:rsid w:val="00FB4B59"/>
    <w:rsid w:val="00FC44D2"/>
    <w:rsid w:val="00FD4678"/>
    <w:rsid w:val="00FD710B"/>
    <w:rsid w:val="00FE2B9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yle="mso-height-percent:900" fillcolor="white">
      <v:fill color="white"/>
      <o:colormru v:ext="edit" colors="#40a6be,#b4dce6,#98cfdc,#ff7d26,#ff9d5b"/>
    </o:shapedefaults>
    <o:shapelayout v:ext="edit">
      <o:idmap v:ext="edit" data="1"/>
      <o:rules v:ext="edit">
        <o:r id="V:Rule1" type="connector" idref="#AutoShape 148"/>
        <o:r id="V:Rule2" type="connector" idref="#AutoShape 149"/>
        <o:r id="V:Rule3" type="connector" idref="#AutoShape 150"/>
        <o:r id="V:Rule4" type="connector" idref="#AutoShape 148"/>
        <o:r id="V:Rule5" type="connector" idref="#AutoShape 149"/>
        <o:r id="V:Rule6" type="connector" idref="#AutoShape 150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C43"/>
    <w:rPr>
      <w:rFonts w:eastAsiaTheme="minorEastAsia" w:cstheme="minorBidi"/>
      <w:color w:val="414751" w:themeColor="text2" w:themeShade="BF"/>
      <w:sz w:val="20"/>
      <w:szCs w:val="20"/>
      <w:lang w:val="sk-SK"/>
    </w:rPr>
  </w:style>
  <w:style w:type="paragraph" w:styleId="Nadpis1">
    <w:name w:val="heading 1"/>
    <w:basedOn w:val="Normlny"/>
    <w:next w:val="Normlny"/>
    <w:link w:val="Nadpis1Char"/>
    <w:uiPriority w:val="9"/>
    <w:semiHidden/>
    <w:unhideWhenUsed/>
    <w:rsid w:val="00724C43"/>
    <w:pPr>
      <w:spacing w:before="360" w:after="40"/>
      <w:outlineLvl w:val="0"/>
    </w:pPr>
    <w:rPr>
      <w:rFonts w:asciiTheme="majorHAnsi" w:eastAsiaTheme="majorEastAsia" w:hAnsiTheme="majorHAnsi" w:cstheme="majorBidi"/>
      <w:smallCaps/>
      <w:spacing w:val="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rsid w:val="00724C43"/>
    <w:pPr>
      <w:spacing w:after="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rsid w:val="00724C43"/>
    <w:pPr>
      <w:spacing w:after="0"/>
      <w:outlineLvl w:val="2"/>
    </w:pPr>
    <w:rPr>
      <w:rFonts w:asciiTheme="majorHAnsi" w:eastAsiaTheme="majorEastAsia" w:hAnsiTheme="majorHAnsi" w:cstheme="majorBidi"/>
      <w:spacing w:val="5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rsid w:val="00724C43"/>
    <w:pPr>
      <w:spacing w:after="0"/>
      <w:outlineLvl w:val="3"/>
    </w:pPr>
    <w:rPr>
      <w:rFonts w:asciiTheme="majorHAnsi" w:eastAsiaTheme="majorEastAsia" w:hAnsiTheme="majorHAnsi" w:cstheme="majorBidi"/>
      <w:color w:val="E65B01" w:themeColor="accent1" w:themeShade="BF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rsid w:val="00724C43"/>
    <w:pPr>
      <w:spacing w:after="0"/>
      <w:outlineLvl w:val="4"/>
    </w:pPr>
    <w:rPr>
      <w:i/>
      <w:iCs/>
      <w:color w:val="E65B01" w:themeColor="accent1" w:themeShade="BF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rsid w:val="00724C43"/>
    <w:pPr>
      <w:spacing w:after="0"/>
      <w:outlineLvl w:val="5"/>
    </w:pPr>
    <w:rPr>
      <w:b/>
      <w:bCs/>
      <w:color w:val="E65B01" w:themeColor="accent1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rsid w:val="00724C43"/>
    <w:pPr>
      <w:spacing w:after="0"/>
      <w:outlineLvl w:val="6"/>
    </w:pPr>
    <w:rPr>
      <w:b/>
      <w:bCs/>
      <w:i/>
      <w:iCs/>
      <w:color w:val="E65B01" w:themeColor="accent1" w:themeShade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rsid w:val="00724C43"/>
    <w:pPr>
      <w:spacing w:after="0"/>
      <w:outlineLvl w:val="7"/>
    </w:pPr>
    <w:rPr>
      <w:b/>
      <w:bCs/>
      <w:color w:val="3667C3" w:themeColor="accent2" w:themeShade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rsid w:val="00724C43"/>
    <w:pPr>
      <w:spacing w:after="0"/>
      <w:outlineLvl w:val="8"/>
    </w:pPr>
    <w:rPr>
      <w:b/>
      <w:bCs/>
      <w:i/>
      <w:iCs/>
      <w:color w:val="3667C3" w:themeColor="accent2" w:themeShade="BF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1"/>
    <w:rsid w:val="00724C43"/>
    <w:pPr>
      <w:spacing w:after="0" w:line="240" w:lineRule="auto"/>
    </w:pPr>
    <w:rPr>
      <w:rFonts w:eastAsiaTheme="minorEastAsia" w:cstheme="minorBidi"/>
      <w:lang w:val="sk-S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sozarkami">
    <w:name w:val="Normal Indent"/>
    <w:basedOn w:val="Normlny"/>
    <w:uiPriority w:val="99"/>
    <w:unhideWhenUsed/>
    <w:rsid w:val="00724C43"/>
    <w:pPr>
      <w:ind w:left="720"/>
    </w:pPr>
  </w:style>
  <w:style w:type="character" w:styleId="Nzovknihy">
    <w:name w:val="Book Title"/>
    <w:basedOn w:val="Predvolenpsmoodseku"/>
    <w:uiPriority w:val="33"/>
    <w:qFormat/>
    <w:rsid w:val="00724C43"/>
    <w:rPr>
      <w:rFonts w:eastAsiaTheme="minorEastAsia" w:cstheme="minorBidi"/>
      <w:bCs w:val="0"/>
      <w:iCs w:val="0"/>
      <w:smallCaps/>
      <w:color w:val="000000"/>
      <w:spacing w:val="10"/>
      <w:szCs w:val="20"/>
      <w:lang w:val="sk-SK"/>
    </w:rPr>
  </w:style>
  <w:style w:type="numbering" w:customStyle="1" w:styleId="Zoznamsodrkami1">
    <w:name w:val="Zoznam s odrážkami1"/>
    <w:uiPriority w:val="99"/>
    <w:rsid w:val="00724C43"/>
    <w:pPr>
      <w:numPr>
        <w:numId w:val="2"/>
      </w:numPr>
    </w:pPr>
  </w:style>
  <w:style w:type="paragraph" w:customStyle="1" w:styleId="Adresaodosielatea">
    <w:name w:val="Adresa odosielateľa"/>
    <w:basedOn w:val="Normlny"/>
    <w:uiPriority w:val="2"/>
    <w:qFormat/>
    <w:rsid w:val="00724C43"/>
    <w:rPr>
      <w:color w:val="FFFFFF" w:themeColor="background1"/>
      <w:spacing w:val="20"/>
    </w:rPr>
  </w:style>
  <w:style w:type="paragraph" w:styleId="Hlavika">
    <w:name w:val="header"/>
    <w:basedOn w:val="Normlny"/>
    <w:link w:val="HlavikaChar"/>
    <w:uiPriority w:val="99"/>
    <w:semiHidden/>
    <w:unhideWhenUsed/>
    <w:rsid w:val="00724C43"/>
    <w:pPr>
      <w:tabs>
        <w:tab w:val="center" w:pos="4680"/>
        <w:tab w:val="right" w:pos="9360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24C43"/>
    <w:rPr>
      <w:color w:val="414751" w:themeColor="text2" w:themeShade="BF"/>
      <w:sz w:val="20"/>
    </w:rPr>
  </w:style>
  <w:style w:type="paragraph" w:styleId="Pta">
    <w:name w:val="footer"/>
    <w:basedOn w:val="Normlny"/>
    <w:link w:val="PtaChar"/>
    <w:uiPriority w:val="99"/>
    <w:unhideWhenUsed/>
    <w:rsid w:val="00724C43"/>
    <w:pPr>
      <w:tabs>
        <w:tab w:val="center" w:pos="4680"/>
        <w:tab w:val="right" w:pos="9360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4C43"/>
    <w:rPr>
      <w:color w:val="414751" w:themeColor="text2" w:themeShade="BF"/>
      <w:sz w:val="20"/>
    </w:rPr>
  </w:style>
  <w:style w:type="paragraph" w:styleId="Oslovenie">
    <w:name w:val="Salutation"/>
    <w:basedOn w:val="Normlnysozarkami"/>
    <w:next w:val="Normlny"/>
    <w:link w:val="OslovenieChar"/>
    <w:uiPriority w:val="4"/>
    <w:unhideWhenUsed/>
    <w:qFormat/>
    <w:rsid w:val="00724C43"/>
    <w:pPr>
      <w:ind w:left="0"/>
    </w:pPr>
    <w:rPr>
      <w:b/>
      <w:bCs/>
    </w:rPr>
  </w:style>
  <w:style w:type="character" w:customStyle="1" w:styleId="OslovenieChar">
    <w:name w:val="Oslovenie Char"/>
    <w:basedOn w:val="Predvolenpsmoodseku"/>
    <w:link w:val="Oslovenie"/>
    <w:uiPriority w:val="4"/>
    <w:rsid w:val="00724C43"/>
    <w:rPr>
      <w:b/>
      <w:bCs/>
      <w:color w:val="414751" w:themeColor="text2" w:themeShade="BF"/>
      <w:sz w:val="20"/>
    </w:rPr>
  </w:style>
  <w:style w:type="paragraph" w:customStyle="1" w:styleId="Predmet">
    <w:name w:val="Predmet"/>
    <w:basedOn w:val="Normlnysozarkami"/>
    <w:uiPriority w:val="7"/>
    <w:qFormat/>
    <w:rsid w:val="00724C43"/>
    <w:pPr>
      <w:ind w:left="0"/>
    </w:pPr>
    <w:rPr>
      <w:b/>
      <w:bCs/>
      <w:color w:val="FE8637" w:themeColor="accent1"/>
    </w:rPr>
  </w:style>
  <w:style w:type="paragraph" w:customStyle="1" w:styleId="Adresaprjemcu">
    <w:name w:val="Adresa príjemcu"/>
    <w:basedOn w:val="Bezriadkovania"/>
    <w:uiPriority w:val="3"/>
    <w:qFormat/>
    <w:rsid w:val="00724C43"/>
    <w:pPr>
      <w:spacing w:after="480"/>
      <w:contextualSpacing/>
    </w:pPr>
    <w:rPr>
      <w:rFonts w:asciiTheme="majorHAnsi" w:eastAsiaTheme="majorEastAsia" w:hAnsiTheme="majorHAnsi" w:cstheme="majorBidi"/>
    </w:rPr>
  </w:style>
  <w:style w:type="paragraph" w:styleId="Zver">
    <w:name w:val="Closing"/>
    <w:basedOn w:val="Bezriadkovania"/>
    <w:link w:val="ZverChar"/>
    <w:uiPriority w:val="5"/>
    <w:unhideWhenUsed/>
    <w:qFormat/>
    <w:rsid w:val="00724C43"/>
    <w:pPr>
      <w:spacing w:before="960" w:after="960"/>
      <w:ind w:right="2520"/>
    </w:pPr>
  </w:style>
  <w:style w:type="character" w:customStyle="1" w:styleId="ZverChar">
    <w:name w:val="Záver Char"/>
    <w:basedOn w:val="Predvolenpsmoodseku"/>
    <w:link w:val="Zver"/>
    <w:uiPriority w:val="5"/>
    <w:rsid w:val="00724C43"/>
    <w:rPr>
      <w:rFonts w:eastAsiaTheme="minorEastAsia" w:cstheme="minorBidi"/>
      <w:color w:val="414751" w:themeColor="text2" w:themeShade="BF"/>
      <w:sz w:val="20"/>
      <w:szCs w:val="20"/>
      <w:lang w:val="sk-SK"/>
    </w:rPr>
  </w:style>
  <w:style w:type="character" w:styleId="Siln">
    <w:name w:val="Strong"/>
    <w:basedOn w:val="Predvolenpsmoodseku"/>
    <w:uiPriority w:val="8"/>
    <w:qFormat/>
    <w:rsid w:val="00724C43"/>
    <w:rPr>
      <w:b/>
      <w:bCs/>
    </w:rPr>
  </w:style>
  <w:style w:type="paragraph" w:styleId="Popis">
    <w:name w:val="caption"/>
    <w:basedOn w:val="Normlny"/>
    <w:next w:val="Normlny"/>
    <w:uiPriority w:val="99"/>
    <w:semiHidden/>
    <w:rsid w:val="00724C43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Zvraznenie">
    <w:name w:val="Emphasis"/>
    <w:uiPriority w:val="20"/>
    <w:qFormat/>
    <w:rsid w:val="00724C43"/>
    <w:rPr>
      <w:rFonts w:eastAsiaTheme="minorEastAsia" w:cstheme="minorBidi"/>
      <w:b/>
      <w:bCs/>
      <w:i/>
      <w:iCs/>
      <w:color w:val="2B2F36" w:themeColor="text2" w:themeShade="80"/>
      <w:spacing w:val="10"/>
      <w:sz w:val="18"/>
      <w:szCs w:val="18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semiHidden/>
    <w:rsid w:val="00724C43"/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4C43"/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24C43"/>
    <w:rPr>
      <w:rFonts w:asciiTheme="majorHAnsi" w:eastAsiaTheme="majorEastAsia" w:hAnsiTheme="majorHAnsi" w:cstheme="majorBidi"/>
      <w:color w:val="414751" w:themeColor="text2" w:themeShade="BF"/>
      <w:spacing w:val="5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4C43"/>
    <w:rPr>
      <w:rFonts w:asciiTheme="majorHAnsi" w:eastAsiaTheme="majorEastAsia" w:hAnsiTheme="majorHAnsi" w:cstheme="majorBidi"/>
      <w:color w:val="E65B0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4C43"/>
    <w:rPr>
      <w:i/>
      <w:iCs/>
      <w:color w:val="E65B0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24C43"/>
    <w:rPr>
      <w:b/>
      <w:bCs/>
      <w:color w:val="E65B01" w:themeColor="accent1" w:themeShade="BF"/>
      <w:sz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24C43"/>
    <w:rPr>
      <w:b/>
      <w:bCs/>
      <w:i/>
      <w:iCs/>
      <w:color w:val="E65B01" w:themeColor="accent1" w:themeShade="BF"/>
      <w:sz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24C43"/>
    <w:rPr>
      <w:b/>
      <w:bCs/>
      <w:color w:val="3667C3" w:themeColor="accent2" w:themeShade="BF"/>
      <w:sz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24C43"/>
    <w:rPr>
      <w:b/>
      <w:bCs/>
      <w:i/>
      <w:iCs/>
      <w:color w:val="3667C3" w:themeColor="accent2" w:themeShade="BF"/>
      <w:sz w:val="18"/>
      <w:szCs w:val="18"/>
    </w:rPr>
  </w:style>
  <w:style w:type="character" w:styleId="Intenzvnezvraznenie">
    <w:name w:val="Intense Emphasis"/>
    <w:basedOn w:val="Predvolenpsmoodseku"/>
    <w:uiPriority w:val="21"/>
    <w:qFormat/>
    <w:rsid w:val="00724C43"/>
    <w:rPr>
      <w:i/>
      <w:iCs/>
      <w:caps/>
      <w:color w:val="E65B01" w:themeColor="accent1" w:themeShade="BF"/>
      <w:spacing w:val="10"/>
      <w:sz w:val="18"/>
      <w:szCs w:val="18"/>
    </w:rPr>
  </w:style>
  <w:style w:type="paragraph" w:styleId="Citcia">
    <w:name w:val="Quote"/>
    <w:basedOn w:val="Normlny"/>
    <w:link w:val="CitciaChar"/>
    <w:uiPriority w:val="29"/>
    <w:qFormat/>
    <w:rsid w:val="00724C43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724C43"/>
    <w:rPr>
      <w:i/>
      <w:iCs/>
      <w:color w:val="414751" w:themeColor="text2" w:themeShade="BF"/>
      <w:sz w:val="20"/>
    </w:rPr>
  </w:style>
  <w:style w:type="paragraph" w:styleId="Zvraznencitcia">
    <w:name w:val="Intense Quote"/>
    <w:basedOn w:val="Citcia"/>
    <w:link w:val="ZvraznencitciaChar"/>
    <w:uiPriority w:val="30"/>
    <w:qFormat/>
    <w:rsid w:val="00724C43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24C43"/>
    <w:rPr>
      <w:color w:val="E65B01" w:themeColor="accent1" w:themeShade="BF"/>
      <w:sz w:val="20"/>
    </w:rPr>
  </w:style>
  <w:style w:type="character" w:styleId="Intenzvnyodkaz">
    <w:name w:val="Intense Reference"/>
    <w:basedOn w:val="Predvolenpsmoodseku"/>
    <w:uiPriority w:val="32"/>
    <w:qFormat/>
    <w:rsid w:val="00724C43"/>
    <w:rPr>
      <w:b/>
      <w:bCs/>
      <w:caps/>
      <w:color w:val="3667C3" w:themeColor="accent2" w:themeShade="BF"/>
      <w:spacing w:val="5"/>
      <w:sz w:val="18"/>
      <w:szCs w:val="18"/>
    </w:rPr>
  </w:style>
  <w:style w:type="numbering" w:customStyle="1" w:styleId="slovanzoznam1">
    <w:name w:val="Číslovaný zoznam1"/>
    <w:uiPriority w:val="99"/>
    <w:rsid w:val="00724C43"/>
    <w:pPr>
      <w:numPr>
        <w:numId w:val="3"/>
      </w:numPr>
    </w:pPr>
  </w:style>
  <w:style w:type="paragraph" w:styleId="Podtitul">
    <w:name w:val="Subtitle"/>
    <w:basedOn w:val="Normlny"/>
    <w:link w:val="PodtitulChar"/>
    <w:uiPriority w:val="11"/>
    <w:rsid w:val="00724C43"/>
    <w:rPr>
      <w:i/>
      <w:iCs/>
      <w:color w:val="575F6D" w:themeColor="text2"/>
      <w:spacing w:val="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724C43"/>
    <w:rPr>
      <w:i/>
      <w:iCs/>
      <w:color w:val="575F6D" w:themeColor="text2"/>
      <w:spacing w:val="5"/>
      <w:sz w:val="24"/>
      <w:szCs w:val="24"/>
    </w:rPr>
  </w:style>
  <w:style w:type="character" w:styleId="Jemnzvraznenie">
    <w:name w:val="Subtle Emphasis"/>
    <w:basedOn w:val="Predvolenpsmoodseku"/>
    <w:uiPriority w:val="19"/>
    <w:qFormat/>
    <w:rsid w:val="00724C43"/>
    <w:rPr>
      <w:i/>
      <w:iCs/>
      <w:color w:val="E65B01" w:themeColor="accent1" w:themeShade="BF"/>
    </w:rPr>
  </w:style>
  <w:style w:type="character" w:styleId="Jemnodkaz">
    <w:name w:val="Subtle Reference"/>
    <w:basedOn w:val="Predvolenpsmoodseku"/>
    <w:uiPriority w:val="31"/>
    <w:qFormat/>
    <w:rsid w:val="00724C43"/>
    <w:rPr>
      <w:b/>
      <w:bCs/>
      <w:i/>
      <w:iCs/>
      <w:color w:val="3667C3" w:themeColor="accent2" w:themeShade="BF"/>
    </w:rPr>
  </w:style>
  <w:style w:type="paragraph" w:styleId="Nzov">
    <w:name w:val="Title"/>
    <w:basedOn w:val="Normlny"/>
    <w:link w:val="NzovChar"/>
    <w:uiPriority w:val="10"/>
    <w:rsid w:val="00724C43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character" w:customStyle="1" w:styleId="NzovChar">
    <w:name w:val="Názov Char"/>
    <w:basedOn w:val="Predvolenpsmoodseku"/>
    <w:link w:val="Nzov"/>
    <w:uiPriority w:val="10"/>
    <w:rsid w:val="00724C43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paragraph" w:styleId="Bezriadkovania">
    <w:name w:val="No Spacing"/>
    <w:uiPriority w:val="1"/>
    <w:unhideWhenUsed/>
    <w:qFormat/>
    <w:rsid w:val="00724C43"/>
    <w:pPr>
      <w:spacing w:after="0" w:line="240" w:lineRule="auto"/>
    </w:pPr>
    <w:rPr>
      <w:rFonts w:eastAsiaTheme="minorEastAsia" w:cstheme="minorBidi"/>
      <w:color w:val="414751" w:themeColor="text2" w:themeShade="BF"/>
      <w:sz w:val="20"/>
      <w:szCs w:val="20"/>
      <w:lang w:val="sk-SK"/>
    </w:rPr>
  </w:style>
  <w:style w:type="paragraph" w:customStyle="1" w:styleId="Bonpanel">
    <w:name w:val="Bočný panel"/>
    <w:basedOn w:val="Normlny"/>
    <w:uiPriority w:val="2"/>
    <w:semiHidden/>
    <w:unhideWhenUsed/>
    <w:rsid w:val="00724C43"/>
    <w:pPr>
      <w:spacing w:line="300" w:lineRule="auto"/>
    </w:pPr>
    <w:rPr>
      <w:b/>
      <w:bCs/>
      <w:color w:val="E65B01" w:themeColor="accent1" w:themeShade="BF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4C43"/>
    <w:pPr>
      <w:spacing w:after="0" w:line="240" w:lineRule="auto"/>
    </w:pPr>
    <w:rPr>
      <w:rFonts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4C43"/>
    <w:rPr>
      <w:rFonts w:eastAsiaTheme="minorEastAsia" w:hAnsi="Tahoma" w:cstheme="minorBidi"/>
      <w:color w:val="414751" w:themeColor="text2" w:themeShade="BF"/>
      <w:sz w:val="16"/>
      <w:szCs w:val="16"/>
      <w:lang w:val="sk-SK"/>
    </w:rPr>
  </w:style>
  <w:style w:type="character" w:styleId="Textzstupnhosymbolu">
    <w:name w:val="Placeholder Text"/>
    <w:basedOn w:val="Predvolenpsmoodseku"/>
    <w:uiPriority w:val="99"/>
    <w:unhideWhenUsed/>
    <w:rsid w:val="00724C43"/>
    <w:rPr>
      <w:color w:val="808080"/>
    </w:rPr>
  </w:style>
  <w:style w:type="paragraph" w:customStyle="1" w:styleId="Adresaodosielatea1">
    <w:name w:val="Adresa odosielateľa1"/>
    <w:basedOn w:val="Normlny"/>
    <w:uiPriority w:val="2"/>
    <w:qFormat/>
    <w:rsid w:val="00724C43"/>
    <w:rPr>
      <w:color w:val="FFFFFF" w:themeColor="background1"/>
      <w:spacing w:val="20"/>
    </w:rPr>
  </w:style>
  <w:style w:type="paragraph" w:styleId="Dtum">
    <w:name w:val="Date"/>
    <w:basedOn w:val="Normlny"/>
    <w:next w:val="Normlny"/>
    <w:link w:val="DtumChar"/>
    <w:uiPriority w:val="99"/>
    <w:unhideWhenUsed/>
    <w:rsid w:val="00724C43"/>
    <w:rPr>
      <w:b/>
      <w:bCs/>
      <w:color w:val="FE8637" w:themeColor="accent1"/>
    </w:rPr>
  </w:style>
  <w:style w:type="character" w:customStyle="1" w:styleId="DtumChar">
    <w:name w:val="Dátum Char"/>
    <w:basedOn w:val="Predvolenpsmoodseku"/>
    <w:link w:val="Dtum"/>
    <w:uiPriority w:val="99"/>
    <w:rsid w:val="00724C43"/>
    <w:rPr>
      <w:rFonts w:eastAsiaTheme="minorEastAsia" w:cstheme="minorBidi"/>
      <w:b/>
      <w:bCs/>
      <w:color w:val="FE8637" w:themeColor="accent1"/>
      <w:sz w:val="20"/>
      <w:szCs w:val="20"/>
      <w:lang w:val="sk-SK"/>
    </w:rPr>
  </w:style>
  <w:style w:type="paragraph" w:styleId="Podpis">
    <w:name w:val="Signature"/>
    <w:basedOn w:val="Zver"/>
    <w:link w:val="PodpisChar"/>
    <w:uiPriority w:val="99"/>
    <w:unhideWhenUsed/>
    <w:rsid w:val="00724C43"/>
    <w:pPr>
      <w:spacing w:before="0" w:after="0"/>
      <w:contextualSpacing/>
    </w:pPr>
  </w:style>
  <w:style w:type="character" w:customStyle="1" w:styleId="PodpisChar">
    <w:name w:val="Podpis Char"/>
    <w:basedOn w:val="Predvolenpsmoodseku"/>
    <w:link w:val="Podpis"/>
    <w:uiPriority w:val="99"/>
    <w:rsid w:val="00724C43"/>
    <w:rPr>
      <w:color w:val="414751" w:themeColor="text2" w:themeShade="BF"/>
      <w:sz w:val="20"/>
    </w:rPr>
  </w:style>
  <w:style w:type="paragraph" w:customStyle="1" w:styleId="Menoprjemcu">
    <w:name w:val="Meno príjemcu"/>
    <w:basedOn w:val="Normlny"/>
    <w:uiPriority w:val="3"/>
    <w:qFormat/>
    <w:rsid w:val="00724C43"/>
    <w:pPr>
      <w:spacing w:before="480" w:after="0" w:line="240" w:lineRule="auto"/>
      <w:contextualSpacing/>
    </w:pPr>
    <w:rPr>
      <w:b/>
      <w:bCs/>
    </w:rPr>
  </w:style>
  <w:style w:type="paragraph" w:styleId="Odsekzoznamu">
    <w:name w:val="List Paragraph"/>
    <w:basedOn w:val="Normlny"/>
    <w:uiPriority w:val="39"/>
    <w:semiHidden/>
    <w:unhideWhenUsed/>
    <w:qFormat/>
    <w:rsid w:val="00724C43"/>
    <w:pPr>
      <w:ind w:left="720"/>
    </w:pPr>
  </w:style>
  <w:style w:type="paragraph" w:customStyle="1" w:styleId="Odrka1">
    <w:name w:val="Odrážka 1"/>
    <w:basedOn w:val="Odsekzoznamu"/>
    <w:uiPriority w:val="37"/>
    <w:qFormat/>
    <w:rsid w:val="00724C43"/>
    <w:pPr>
      <w:numPr>
        <w:numId w:val="22"/>
      </w:numPr>
      <w:spacing w:after="0"/>
      <w:contextualSpacing/>
    </w:pPr>
    <w:rPr>
      <w:color w:val="auto"/>
    </w:rPr>
  </w:style>
  <w:style w:type="paragraph" w:customStyle="1" w:styleId="Odrka2">
    <w:name w:val="Odrážka 2"/>
    <w:basedOn w:val="Odsekzoznamu"/>
    <w:uiPriority w:val="37"/>
    <w:qFormat/>
    <w:rsid w:val="00724C43"/>
    <w:pPr>
      <w:numPr>
        <w:ilvl w:val="1"/>
        <w:numId w:val="22"/>
      </w:numPr>
      <w:contextualSpacing/>
    </w:pPr>
    <w:rPr>
      <w:color w:val="auto"/>
    </w:rPr>
  </w:style>
  <w:style w:type="paragraph" w:customStyle="1" w:styleId="Nzovspolonosti">
    <w:name w:val="Názov spoločnosti"/>
    <w:basedOn w:val="Normlny"/>
    <w:uiPriority w:val="4"/>
    <w:qFormat/>
    <w:rsid w:val="00724C43"/>
    <w:rPr>
      <w:color w:val="FFFFFF" w:themeColor="background1"/>
      <w:spacing w:val="20"/>
    </w:rPr>
  </w:style>
  <w:style w:type="character" w:styleId="Hypertextovprepojenie">
    <w:name w:val="Hyperlink"/>
    <w:basedOn w:val="Predvolenpsmoodseku"/>
    <w:uiPriority w:val="99"/>
    <w:unhideWhenUsed/>
    <w:rsid w:val="00C631AC"/>
    <w:rPr>
      <w:color w:val="D2611C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ty\AppData\Roaming\Microsoft\Templates\List%20(zdoben&#253;%20vzh&#318;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Jedálny lístok </PublishDate>
  <Abstract/>
  <CompanyAddress>    
cena denneho menu 3,4 € s polievkou,bez polievky 3,1€,prílohy:zemiaky,hranolky,ryža 1,10 a šalát,cvikla rska omáčka, kečeup, uhorka ......... 0,50€ 
Objednávky príjmame na tel.čísle: 033 / 6422234, 0911 295 607  najneskôr do 9,30 hod.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77E96A-0AAD-477A-BDCA-3DB1E82BB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 (zdobený vzhľad)</Template>
  <TotalTime>3875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Letter (Oriel theme)</vt:lpstr>
      <vt:lpstr>Letter (Oriel theme)</vt:lpstr>
      <vt:lpstr>Letter (Oriel theme)</vt:lpstr>
    </vt:vector>
  </TitlesOfParts>
  <Company>Rtaurant gurman spol s r.o.(www.restaurantgurman.sk)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(Oriel theme)</dc:title>
  <dc:subject/>
  <dc:creator>kety</dc:creator>
  <cp:keywords/>
  <dc:description/>
  <cp:lastModifiedBy>Katka</cp:lastModifiedBy>
  <cp:revision>122</cp:revision>
  <cp:lastPrinted>2015-09-10T20:27:00Z</cp:lastPrinted>
  <dcterms:created xsi:type="dcterms:W3CDTF">2014-08-08T12:51:00Z</dcterms:created>
  <dcterms:modified xsi:type="dcterms:W3CDTF">2015-09-16T18:38:00Z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TC101927489990</vt:lpwstr>
  </property>
</Properties>
</file>